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9922"/>
      </w:tblGrid>
      <w:tr w:rsidR="001A05E4" w14:paraId="6FD6A802" w14:textId="77777777" w:rsidTr="00081BFA">
        <w:trPr>
          <w:trHeight w:val="548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F08A" w14:textId="7B6F3902" w:rsidR="00081BFA" w:rsidRPr="00606986" w:rsidRDefault="00721AC5" w:rsidP="00721AC5">
            <w:pPr>
              <w:pStyle w:val="PaaOtsikk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Cs w:val="22"/>
              </w:rPr>
              <w:t xml:space="preserve">Tieliikenteen turvallisuustoiminnan edistämisen </w:t>
            </w:r>
            <w:r w:rsidR="00F63EF2">
              <w:rPr>
                <w:rFonts w:ascii="Verdana" w:hAnsi="Verdana" w:cs="Arial"/>
                <w:szCs w:val="22"/>
              </w:rPr>
              <w:t>hanke</w:t>
            </w:r>
            <w:r w:rsidR="00633990">
              <w:rPr>
                <w:rFonts w:ascii="Verdana" w:hAnsi="Verdana" w:cs="Arial"/>
                <w:szCs w:val="22"/>
              </w:rPr>
              <w:t>avustus</w:t>
            </w:r>
            <w:r w:rsidR="00F63EF2">
              <w:rPr>
                <w:rFonts w:ascii="Verdana" w:hAnsi="Verdana" w:cs="Arial"/>
                <w:szCs w:val="22"/>
              </w:rPr>
              <w:t>,</w:t>
            </w:r>
            <w:r>
              <w:rPr>
                <w:rFonts w:ascii="Verdana" w:hAnsi="Verdana" w:cs="Arial"/>
                <w:szCs w:val="22"/>
              </w:rPr>
              <w:t xml:space="preserve"> </w:t>
            </w:r>
            <w:r>
              <w:rPr>
                <w:rFonts w:ascii="Verdana" w:hAnsi="Verdana" w:cs="Arial"/>
                <w:szCs w:val="22"/>
              </w:rPr>
              <w:br/>
              <w:t>R</w:t>
            </w:r>
            <w:r w:rsidR="00EC46D0" w:rsidRPr="00606986">
              <w:rPr>
                <w:rFonts w:ascii="Verdana" w:hAnsi="Verdana" w:cs="Arial"/>
                <w:szCs w:val="22"/>
              </w:rPr>
              <w:t>aportointilomake 20</w:t>
            </w:r>
            <w:r w:rsidR="00EC46D0">
              <w:rPr>
                <w:rFonts w:ascii="Verdana" w:hAnsi="Verdana" w:cs="Arial"/>
                <w:szCs w:val="22"/>
              </w:rPr>
              <w:t>25</w:t>
            </w:r>
          </w:p>
        </w:tc>
      </w:tr>
      <w:tr w:rsidR="001A05E4" w14:paraId="1999D338" w14:textId="77777777" w:rsidTr="00081BFA">
        <w:trPr>
          <w:trHeight w:val="547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C6855" w14:textId="2B4346A6" w:rsidR="004A050D" w:rsidRDefault="004A050D" w:rsidP="00FF799F">
            <w:r w:rsidRPr="00C45003">
              <w:t>Hankkeen kustannus</w:t>
            </w:r>
            <w:r>
              <w:t xml:space="preserve">ten </w:t>
            </w:r>
            <w:r w:rsidRPr="00C45003">
              <w:t>raportoin</w:t>
            </w:r>
            <w:r>
              <w:t>ti</w:t>
            </w:r>
            <w:r w:rsidRPr="00C45003">
              <w:t xml:space="preserve"> ja maksatushakemukset toimitetaan haeavustuksia.fi -palvelun kautta.</w:t>
            </w:r>
            <w:r>
              <w:t xml:space="preserve"> Tällä lomakkeella raportoidaan hankkeen etenemisestä ja toiminnasta. Lomake toimitetaan </w:t>
            </w:r>
            <w:proofErr w:type="spellStart"/>
            <w:r w:rsidRPr="00951AB5">
              <w:t>Traficomiin</w:t>
            </w:r>
            <w:proofErr w:type="spellEnd"/>
            <w:r w:rsidRPr="00951AB5">
              <w:t xml:space="preserve"> sähköpostitse</w:t>
            </w:r>
            <w:r w:rsidR="00721AC5">
              <w:t xml:space="preserve"> </w:t>
            </w:r>
            <w:r w:rsidR="00721AC5" w:rsidRPr="000B6FAA">
              <w:t xml:space="preserve">osoitteeseen </w:t>
            </w:r>
            <w:hyperlink r:id="rId12" w:history="1">
              <w:r w:rsidR="00721AC5" w:rsidRPr="00F9645D">
                <w:rPr>
                  <w:rStyle w:val="Hyperlinkki"/>
                </w:rPr>
                <w:t>litu.valtionavustus@traficom.fi</w:t>
              </w:r>
            </w:hyperlink>
            <w:r w:rsidR="00721AC5">
              <w:t>.</w:t>
            </w:r>
          </w:p>
          <w:p w14:paraId="28F3E738" w14:textId="77777777" w:rsidR="00721AC5" w:rsidRDefault="00721AC5" w:rsidP="00FF799F">
            <w:pPr>
              <w:rPr>
                <w:rFonts w:cs="Arial"/>
              </w:rPr>
            </w:pPr>
          </w:p>
          <w:p w14:paraId="66A29D60" w14:textId="417F5237" w:rsidR="006923E1" w:rsidRDefault="00EC46D0" w:rsidP="00FF799F">
            <w:pPr>
              <w:rPr>
                <w:rStyle w:val="Hyperlinkki"/>
                <w:rFonts w:cs="Arial"/>
              </w:rPr>
            </w:pPr>
            <w:r w:rsidRPr="00606986">
              <w:rPr>
                <w:rFonts w:cs="Arial"/>
              </w:rPr>
              <w:t>Ennen lomakkeen täyttämistä, lue</w:t>
            </w:r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Traficomin</w:t>
            </w:r>
            <w:proofErr w:type="spellEnd"/>
            <w:r w:rsidRPr="00606986">
              <w:rPr>
                <w:rFonts w:cs="Arial"/>
              </w:rPr>
              <w:t xml:space="preserve"> sivuilta</w:t>
            </w:r>
            <w:r w:rsidR="004A050D">
              <w:rPr>
                <w:rFonts w:cs="Arial"/>
              </w:rPr>
              <w:t xml:space="preserve"> raportointia koskevat ohjeet:</w:t>
            </w:r>
            <w:r w:rsidRPr="00606986">
              <w:rPr>
                <w:rFonts w:cs="Arial"/>
              </w:rPr>
              <w:t xml:space="preserve"> </w:t>
            </w:r>
          </w:p>
          <w:p w14:paraId="75FC42AC" w14:textId="476DEF7C" w:rsidR="00EC46D0" w:rsidRDefault="000B6FAA" w:rsidP="006923E1">
            <w:hyperlink r:id="rId13" w:history="1">
              <w:r w:rsidR="00721AC5" w:rsidRPr="00F9645D">
                <w:rPr>
                  <w:rStyle w:val="Hyperlinkki"/>
                </w:rPr>
                <w:t>https://www.traficom.fi/fi/traficom/tietoa-traficomista/traficomin-myontamat-avustukset-ja-tuet/raportoi-tieliikenteen</w:t>
              </w:r>
            </w:hyperlink>
          </w:p>
          <w:p w14:paraId="474AC951" w14:textId="77777777" w:rsidR="00721AC5" w:rsidRDefault="00721AC5" w:rsidP="006923E1"/>
          <w:p w14:paraId="575C9268" w14:textId="2BCBFBE4" w:rsidR="00EC46D0" w:rsidRDefault="00EC46D0" w:rsidP="006923E1">
            <w:pPr>
              <w:rPr>
                <w:rFonts w:cs="Arial"/>
              </w:rPr>
            </w:pPr>
            <w:r w:rsidRPr="00606986">
              <w:rPr>
                <w:rFonts w:cs="Arial"/>
              </w:rPr>
              <w:t>Täytä lomake selkeästi ja vastaa jokaiseen kysymykseen.</w:t>
            </w:r>
            <w:r>
              <w:rPr>
                <w:rFonts w:cs="Arial"/>
              </w:rPr>
              <w:t xml:space="preserve"> Lomakkeessa voi viitata liitteenä olevaan laajempaan loppuraportointiin ja sen kohtiin.</w:t>
            </w:r>
            <w:r w:rsidRPr="00606986">
              <w:rPr>
                <w:rFonts w:cs="Arial"/>
              </w:rPr>
              <w:t xml:space="preserve"> Mainitse erityisesti, mikäli hankeaikana on tullut poikkeamia hakemuksen tietoihin nähden.</w:t>
            </w:r>
          </w:p>
          <w:p w14:paraId="4B8B202F" w14:textId="335E9A6B" w:rsidR="0042719C" w:rsidRDefault="0042719C" w:rsidP="006923E1">
            <w:pPr>
              <w:rPr>
                <w:rFonts w:cs="Arial"/>
              </w:rPr>
            </w:pPr>
          </w:p>
          <w:p w14:paraId="4F56D190" w14:textId="07C18EDC" w:rsidR="0042719C" w:rsidRPr="00EC46D0" w:rsidRDefault="0042719C" w:rsidP="0042719C">
            <w:pPr>
              <w:rPr>
                <w:rFonts w:cs="Arial"/>
              </w:rPr>
            </w:pPr>
            <w:r w:rsidRPr="0042719C">
              <w:rPr>
                <w:rFonts w:cs="Arial"/>
              </w:rPr>
              <w:t xml:space="preserve">Lomakkeen lisäksi toimita hankkeen työvaiheista ja tuloksista kertova loppuraportti, edistämisohjelma ja/tai muu olennainen materiaali. </w:t>
            </w:r>
            <w:r w:rsidR="00C53D6B">
              <w:rPr>
                <w:rFonts w:cs="Arial"/>
              </w:rPr>
              <w:t xml:space="preserve">Toimita myös </w:t>
            </w:r>
            <w:r w:rsidRPr="0042719C">
              <w:rPr>
                <w:rFonts w:cs="Arial"/>
              </w:rPr>
              <w:t>päivitetty hankekortti.</w:t>
            </w:r>
          </w:p>
          <w:p w14:paraId="54D88025" w14:textId="3892928C" w:rsidR="00081BFA" w:rsidRDefault="00081BFA" w:rsidP="00FF799F">
            <w:pPr>
              <w:tabs>
                <w:tab w:val="left" w:pos="1364"/>
              </w:tabs>
              <w:rPr>
                <w:rFonts w:cs="Arial"/>
              </w:rPr>
            </w:pPr>
          </w:p>
          <w:p w14:paraId="6A0CCF7C" w14:textId="77777777" w:rsidR="00636AB5" w:rsidRPr="00606986" w:rsidRDefault="00636AB5" w:rsidP="00FF799F">
            <w:pPr>
              <w:tabs>
                <w:tab w:val="left" w:pos="1364"/>
              </w:tabs>
              <w:rPr>
                <w:rFonts w:cs="Arial"/>
              </w:rPr>
            </w:pPr>
          </w:p>
          <w:p w14:paraId="10B8E848" w14:textId="77777777" w:rsidR="00081BFA" w:rsidRPr="004A050D" w:rsidRDefault="00EC46D0" w:rsidP="00FF799F">
            <w:pPr>
              <w:tabs>
                <w:tab w:val="left" w:pos="1364"/>
              </w:tabs>
              <w:ind w:left="1134" w:hanging="1134"/>
              <w:rPr>
                <w:rFonts w:cs="Arial"/>
                <w:b/>
                <w:bCs/>
              </w:rPr>
            </w:pPr>
            <w:r w:rsidRPr="004A050D">
              <w:rPr>
                <w:rFonts w:cs="Arial"/>
                <w:b/>
                <w:bCs/>
              </w:rPr>
              <w:t>Raportointi:</w:t>
            </w:r>
          </w:p>
          <w:p w14:paraId="20B3C7A8" w14:textId="6FF16914" w:rsidR="00081BFA" w:rsidRDefault="000B6FAA" w:rsidP="00FF799F">
            <w:pPr>
              <w:tabs>
                <w:tab w:val="left" w:pos="1364"/>
              </w:tabs>
              <w:ind w:left="1134" w:hanging="1134"/>
              <w:rPr>
                <w:rFonts w:cs="Arial"/>
              </w:rPr>
            </w:pPr>
            <w:sdt>
              <w:sdtPr>
                <w:rPr>
                  <w:rFonts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46D0" w:rsidRPr="00606986">
              <w:rPr>
                <w:rFonts w:cs="Arial"/>
              </w:rPr>
              <w:t>Puoliv</w:t>
            </w:r>
            <w:r w:rsidR="00EC46D0">
              <w:rPr>
                <w:rFonts w:cs="Arial"/>
              </w:rPr>
              <w:t>äli</w:t>
            </w:r>
            <w:r w:rsidR="00EC46D0" w:rsidRPr="00606986">
              <w:rPr>
                <w:rFonts w:cs="Arial"/>
              </w:rPr>
              <w:t xml:space="preserve">raportointi </w:t>
            </w:r>
          </w:p>
          <w:p w14:paraId="2BFF4608" w14:textId="1250966B" w:rsidR="00081BFA" w:rsidRPr="0016631D" w:rsidRDefault="000B6FAA" w:rsidP="00FF799F">
            <w:pPr>
              <w:tabs>
                <w:tab w:val="left" w:pos="1134"/>
                <w:tab w:val="left" w:pos="1364"/>
              </w:tabs>
              <w:rPr>
                <w:rFonts w:cs="Arial"/>
                <w:color w:val="FF0000"/>
              </w:rPr>
            </w:pPr>
            <w:sdt>
              <w:sdtPr>
                <w:rPr>
                  <w:rFonts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D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46D0" w:rsidRPr="00606986">
              <w:rPr>
                <w:rFonts w:cs="Arial"/>
              </w:rPr>
              <w:t>Hankkeen loppuraportointi</w:t>
            </w:r>
          </w:p>
          <w:p w14:paraId="4E1C8E79" w14:textId="77777777" w:rsidR="00081BFA" w:rsidRDefault="00081BFA" w:rsidP="00FF799F">
            <w:pPr>
              <w:tabs>
                <w:tab w:val="left" w:pos="1134"/>
              </w:tabs>
              <w:rPr>
                <w:rFonts w:cs="Arial"/>
              </w:rPr>
            </w:pPr>
          </w:p>
          <w:p w14:paraId="339FEED3" w14:textId="0DD8B821" w:rsidR="00636AB5" w:rsidRPr="00606986" w:rsidRDefault="00636AB5" w:rsidP="00FF799F">
            <w:pPr>
              <w:tabs>
                <w:tab w:val="left" w:pos="1134"/>
              </w:tabs>
              <w:rPr>
                <w:rFonts w:cs="Arial"/>
              </w:rPr>
            </w:pPr>
          </w:p>
        </w:tc>
      </w:tr>
    </w:tbl>
    <w:p w14:paraId="7A818348" w14:textId="77777777" w:rsidR="00081BFA" w:rsidRPr="00606986" w:rsidRDefault="00EC46D0" w:rsidP="00081BFA">
      <w:pPr>
        <w:keepNext/>
        <w:spacing w:after="20"/>
        <w:rPr>
          <w:rFonts w:cs="Arial"/>
          <w:b/>
        </w:rPr>
      </w:pPr>
      <w:r w:rsidRPr="00606986">
        <w:rPr>
          <w:rFonts w:cs="Arial"/>
          <w:b/>
        </w:rPr>
        <w:t xml:space="preserve">Tiedot hakijasta </w:t>
      </w:r>
      <w:r w:rsidRPr="00606986">
        <w:rPr>
          <w:rFonts w:cs="Arial"/>
        </w:rPr>
        <w:t>(</w:t>
      </w:r>
      <w:r w:rsidRPr="00606986">
        <w:rPr>
          <w:rFonts w:cs="Arial"/>
          <w:sz w:val="16"/>
          <w:szCs w:val="16"/>
          <w:lang w:eastAsia="fi-FI"/>
        </w:rPr>
        <w:t>Hankkeen hallinnoinnista vastaava kunta, kuntayhtymä tai muu toimija)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3"/>
      </w:tblGrid>
      <w:tr w:rsidR="001A05E4" w14:paraId="184344A5" w14:textId="77777777" w:rsidTr="00721AC5">
        <w:tc>
          <w:tcPr>
            <w:tcW w:w="10343" w:type="dxa"/>
            <w:shd w:val="clear" w:color="auto" w:fill="auto"/>
            <w:hideMark/>
          </w:tcPr>
          <w:p w14:paraId="55965897" w14:textId="77777777" w:rsidR="00081BFA" w:rsidRPr="00606986" w:rsidRDefault="00EC46D0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bookmarkStart w:id="0" w:name="_Hlk191567256"/>
            <w:r w:rsidRPr="00606986">
              <w:rPr>
                <w:rFonts w:ascii="Verdana" w:hAnsi="Verdana" w:cs="Arial"/>
                <w:sz w:val="16"/>
                <w:szCs w:val="16"/>
              </w:rPr>
              <w:t>Hakija</w:t>
            </w:r>
          </w:p>
        </w:tc>
      </w:tr>
      <w:bookmarkStart w:id="1" w:name="supersonic"/>
      <w:bookmarkStart w:id="2" w:name="L1"/>
      <w:bookmarkEnd w:id="0"/>
      <w:tr w:rsidR="001A05E4" w14:paraId="0820C1DD" w14:textId="77777777" w:rsidTr="00721AC5">
        <w:trPr>
          <w:trHeight w:val="288"/>
        </w:trPr>
        <w:tc>
          <w:tcPr>
            <w:tcW w:w="10343" w:type="dxa"/>
            <w:shd w:val="clear" w:color="auto" w:fill="auto"/>
            <w:hideMark/>
          </w:tcPr>
          <w:p w14:paraId="67AD2E74" w14:textId="31989C23" w:rsidR="00081BFA" w:rsidRPr="00606986" w:rsidRDefault="00EC46D0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  <w:bookmarkEnd w:id="1"/>
            <w:bookmarkEnd w:id="2"/>
          </w:p>
        </w:tc>
      </w:tr>
    </w:tbl>
    <w:p w14:paraId="6901832A" w14:textId="4A40A50D" w:rsidR="00081BFA" w:rsidRDefault="00081BFA" w:rsidP="00081BFA">
      <w:pPr>
        <w:rPr>
          <w:rFonts w:cs="Arial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3"/>
      </w:tblGrid>
      <w:tr w:rsidR="0042719C" w14:paraId="1B477670" w14:textId="77777777" w:rsidTr="007E6B32">
        <w:tc>
          <w:tcPr>
            <w:tcW w:w="10343" w:type="dxa"/>
            <w:shd w:val="clear" w:color="auto" w:fill="auto"/>
            <w:hideMark/>
          </w:tcPr>
          <w:p w14:paraId="5799AFB3" w14:textId="7AA06E88" w:rsidR="0042719C" w:rsidRPr="000B6FAA" w:rsidRDefault="00C53D6B" w:rsidP="007E6B32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0B6FAA">
              <w:rPr>
                <w:rFonts w:ascii="Verdana" w:hAnsi="Verdana" w:cs="Arial"/>
                <w:sz w:val="16"/>
                <w:szCs w:val="16"/>
              </w:rPr>
              <w:t>Hankkeen r</w:t>
            </w:r>
            <w:r w:rsidR="0042719C" w:rsidRPr="000B6FAA">
              <w:rPr>
                <w:rFonts w:ascii="Verdana" w:hAnsi="Verdana" w:cs="Arial"/>
                <w:sz w:val="16"/>
                <w:szCs w:val="16"/>
              </w:rPr>
              <w:t>aportoinnista vastaava hankkeen yhteyshenkilö</w:t>
            </w:r>
          </w:p>
          <w:p w14:paraId="4301131F" w14:textId="36765B73" w:rsidR="0042719C" w:rsidRPr="00606986" w:rsidRDefault="0042719C" w:rsidP="007E6B32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</w:tc>
      </w:tr>
    </w:tbl>
    <w:p w14:paraId="2D08BB2A" w14:textId="5AE487AE" w:rsidR="0042719C" w:rsidRDefault="0042719C" w:rsidP="00081BFA">
      <w:pPr>
        <w:rPr>
          <w:rFonts w:cs="Arial"/>
          <w:sz w:val="16"/>
          <w:szCs w:val="16"/>
        </w:rPr>
      </w:pPr>
    </w:p>
    <w:p w14:paraId="0C35FA87" w14:textId="77777777" w:rsidR="00636AB5" w:rsidRDefault="00636AB5" w:rsidP="00081BFA">
      <w:pPr>
        <w:rPr>
          <w:rFonts w:cs="Arial"/>
          <w:sz w:val="16"/>
          <w:szCs w:val="16"/>
        </w:rPr>
      </w:pPr>
    </w:p>
    <w:p w14:paraId="7A11D1BF" w14:textId="65AF959D" w:rsidR="00081BFA" w:rsidRPr="000B6FAA" w:rsidRDefault="00EC46D0" w:rsidP="00081BFA">
      <w:pPr>
        <w:keepNext/>
        <w:spacing w:after="20"/>
        <w:rPr>
          <w:rFonts w:cs="Arial"/>
          <w:b/>
        </w:rPr>
      </w:pPr>
      <w:r w:rsidRPr="000B6FAA">
        <w:rPr>
          <w:rFonts w:cs="Arial"/>
          <w:b/>
        </w:rPr>
        <w:t>Hank</w:t>
      </w:r>
      <w:r w:rsidR="0042719C" w:rsidRPr="000B6FAA">
        <w:rPr>
          <w:rFonts w:cs="Arial"/>
          <w:b/>
        </w:rPr>
        <w:t>e</w:t>
      </w:r>
      <w:r w:rsidRPr="000B6FAA">
        <w:rPr>
          <w:rFonts w:cs="Arial"/>
          <w:b/>
        </w:rPr>
        <w:t xml:space="preserve">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018"/>
        <w:gridCol w:w="5325"/>
      </w:tblGrid>
      <w:tr w:rsidR="001A05E4" w14:paraId="56A54C50" w14:textId="77777777" w:rsidTr="00721AC5">
        <w:trPr>
          <w:trHeight w:val="607"/>
        </w:trPr>
        <w:tc>
          <w:tcPr>
            <w:tcW w:w="5018" w:type="dxa"/>
            <w:shd w:val="clear" w:color="auto" w:fill="auto"/>
          </w:tcPr>
          <w:p w14:paraId="18A89762" w14:textId="38A74703" w:rsidR="00081BFA" w:rsidRPr="00606986" w:rsidRDefault="00EC46D0" w:rsidP="00FF799F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 xml:space="preserve">Hankkeen nimi </w:t>
            </w:r>
          </w:p>
          <w:p w14:paraId="16C43BFB" w14:textId="77777777" w:rsidR="00081BFA" w:rsidRPr="00606986" w:rsidRDefault="00EC46D0" w:rsidP="00FF799F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5325" w:type="dxa"/>
            <w:shd w:val="clear" w:color="auto" w:fill="auto"/>
          </w:tcPr>
          <w:p w14:paraId="013DDA90" w14:textId="77777777" w:rsidR="00081BFA" w:rsidRPr="00606986" w:rsidRDefault="00EC46D0" w:rsidP="00FF799F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606986">
              <w:rPr>
                <w:rFonts w:ascii="Verdana" w:hAnsi="Verdana" w:cs="Arial"/>
                <w:sz w:val="16"/>
                <w:szCs w:val="16"/>
              </w:rPr>
              <w:t>H</w:t>
            </w:r>
            <w:r>
              <w:rPr>
                <w:rFonts w:ascii="Verdana" w:hAnsi="Verdana" w:cs="Arial"/>
                <w:sz w:val="16"/>
                <w:szCs w:val="16"/>
              </w:rPr>
              <w:t>ankkeen toteuttamisaika (kk/vuosi – kk/vuosi</w:t>
            </w:r>
            <w:r w:rsidRPr="00606986"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3CF679A4" w14:textId="77777777" w:rsidR="00081BFA" w:rsidRPr="00606986" w:rsidRDefault="00EC46D0" w:rsidP="00FF799F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 w:rsidRPr="00606986">
              <w:rPr>
                <w:rFonts w:ascii="Verdana" w:hAnsi="Verdana" w:cs="Arial"/>
                <w:sz w:val="20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  <w:sz w:val="20"/>
              </w:rPr>
              <w:instrText xml:space="preserve"> FORMTEXT </w:instrText>
            </w:r>
            <w:r w:rsidRPr="00606986">
              <w:rPr>
                <w:rFonts w:ascii="Verdana" w:hAnsi="Verdana" w:cs="Arial"/>
                <w:sz w:val="20"/>
              </w:rPr>
            </w:r>
            <w:r w:rsidRPr="00606986">
              <w:rPr>
                <w:rFonts w:ascii="Verdana" w:hAnsi="Verdana" w:cs="Arial"/>
                <w:sz w:val="20"/>
              </w:rPr>
              <w:fldChar w:fldCharType="separate"/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noProof/>
                <w:sz w:val="20"/>
              </w:rPr>
              <w:t> </w:t>
            </w:r>
            <w:r w:rsidRPr="00606986">
              <w:rPr>
                <w:rFonts w:ascii="Verdana" w:hAnsi="Verdana" w:cs="Arial"/>
                <w:sz w:val="20"/>
              </w:rPr>
              <w:fldChar w:fldCharType="end"/>
            </w:r>
          </w:p>
        </w:tc>
      </w:tr>
    </w:tbl>
    <w:p w14:paraId="1E6D8629" w14:textId="23CB5633" w:rsidR="00081BFA" w:rsidRDefault="00081BFA" w:rsidP="00081BFA">
      <w:pPr>
        <w:rPr>
          <w:rFonts w:cs="Arial"/>
          <w:sz w:val="16"/>
          <w:szCs w:val="16"/>
        </w:rPr>
      </w:pPr>
    </w:p>
    <w:p w14:paraId="4AB69E52" w14:textId="77777777" w:rsidR="00636AB5" w:rsidRPr="00606986" w:rsidRDefault="00636AB5" w:rsidP="00081BFA">
      <w:pPr>
        <w:rPr>
          <w:rFonts w:cs="Arial"/>
          <w:sz w:val="16"/>
          <w:szCs w:val="16"/>
        </w:rPr>
      </w:pPr>
    </w:p>
    <w:p w14:paraId="3435CCEA" w14:textId="2BFEFA0B" w:rsidR="00EC46D0" w:rsidRPr="00606986" w:rsidRDefault="00EC46D0" w:rsidP="00EC46D0">
      <w:pPr>
        <w:rPr>
          <w:rFonts w:cs="Arial"/>
          <w:b/>
        </w:rPr>
      </w:pPr>
      <w:r w:rsidRPr="00606986">
        <w:rPr>
          <w:rFonts w:cs="Arial"/>
          <w:b/>
        </w:rPr>
        <w:t xml:space="preserve">Toiminnan </w:t>
      </w:r>
      <w:r>
        <w:rPr>
          <w:rFonts w:cs="Arial"/>
          <w:b/>
        </w:rPr>
        <w:t>tavoitteet ja vaikutusten</w:t>
      </w:r>
      <w:r w:rsidRPr="00606986">
        <w:rPr>
          <w:rFonts w:cs="Arial"/>
          <w:b/>
        </w:rPr>
        <w:t xml:space="preserve"> arviointi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38"/>
      </w:tblGrid>
      <w:tr w:rsidR="00EC46D0" w14:paraId="14134232" w14:textId="77777777" w:rsidTr="00855E8B"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F047F5" w14:textId="045C0427" w:rsidR="00EC46D0" w:rsidRPr="00606986" w:rsidRDefault="00EC46D0" w:rsidP="00EC46D0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 xml:space="preserve">Hankkeen tavoitteiden toteutuminen </w:t>
            </w:r>
          </w:p>
          <w:p w14:paraId="79053F71" w14:textId="77777777" w:rsidR="00EC46D0" w:rsidRPr="00606986" w:rsidRDefault="00EC46D0" w:rsidP="00EC46D0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40DA2CAA" w14:textId="77777777" w:rsidR="00EC46D0" w:rsidRDefault="00EC46D0" w:rsidP="00855E8B">
            <w:pPr>
              <w:rPr>
                <w:rFonts w:cs="Arial"/>
                <w:sz w:val="16"/>
                <w:szCs w:val="16"/>
              </w:rPr>
            </w:pPr>
          </w:p>
          <w:p w14:paraId="3E26E06A" w14:textId="77777777" w:rsidR="007363FD" w:rsidRPr="00032F4B" w:rsidRDefault="007363FD" w:rsidP="007363FD">
            <w:pPr>
              <w:rPr>
                <w:rFonts w:cs="Arial"/>
                <w:sz w:val="16"/>
                <w:szCs w:val="16"/>
              </w:rPr>
            </w:pPr>
            <w:r w:rsidRPr="00032F4B">
              <w:rPr>
                <w:rFonts w:cs="Arial"/>
                <w:sz w:val="16"/>
                <w:szCs w:val="16"/>
              </w:rPr>
              <w:t xml:space="preserve">Arvio hankkeen vaikutuksista </w:t>
            </w:r>
            <w:r>
              <w:rPr>
                <w:rFonts w:cs="Arial"/>
                <w:sz w:val="16"/>
                <w:szCs w:val="16"/>
              </w:rPr>
              <w:t>liikenneturvallisuudelle</w:t>
            </w:r>
          </w:p>
          <w:p w14:paraId="0F32C179" w14:textId="77777777" w:rsidR="007363FD" w:rsidRPr="00606986" w:rsidRDefault="007363FD" w:rsidP="007363FD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39961D47" w14:textId="77777777" w:rsidR="007363FD" w:rsidRDefault="007363FD" w:rsidP="00855E8B">
            <w:pPr>
              <w:rPr>
                <w:rFonts w:cs="Arial"/>
                <w:sz w:val="16"/>
                <w:szCs w:val="16"/>
              </w:rPr>
            </w:pPr>
          </w:p>
          <w:p w14:paraId="22D9D613" w14:textId="40C7E8F8" w:rsidR="0042719C" w:rsidRPr="00606986" w:rsidRDefault="00EC46D0" w:rsidP="0042719C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 xml:space="preserve">Arvio toiminnan </w:t>
            </w:r>
            <w:r w:rsidR="007363FD">
              <w:rPr>
                <w:rFonts w:cs="Arial"/>
                <w:sz w:val="16"/>
                <w:szCs w:val="16"/>
              </w:rPr>
              <w:t>muista vaikutuksista</w:t>
            </w:r>
          </w:p>
          <w:p w14:paraId="01F6C6D6" w14:textId="3E0B727C" w:rsidR="00EC46D0" w:rsidRPr="00606986" w:rsidRDefault="00EC46D0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7336B038" w14:textId="77777777" w:rsidR="00EC46D0" w:rsidRPr="00606986" w:rsidRDefault="00EC46D0" w:rsidP="00855E8B">
            <w:pPr>
              <w:pStyle w:val="zOhjausteksti1"/>
              <w:keepNext/>
              <w:rPr>
                <w:rFonts w:ascii="Verdana" w:hAnsi="Verdana" w:cs="Arial"/>
              </w:rPr>
            </w:pPr>
          </w:p>
        </w:tc>
      </w:tr>
      <w:tr w:rsidR="00EC46D0" w14:paraId="6794024D" w14:textId="77777777" w:rsidTr="00855E8B">
        <w:trPr>
          <w:trHeight w:val="288"/>
        </w:trPr>
        <w:tc>
          <w:tcPr>
            <w:tcW w:w="10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274B" w14:textId="3965499D" w:rsidR="00EC46D0" w:rsidRPr="00606986" w:rsidRDefault="00EC46D0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>Vertailu hakemusvaiheessa esitettyihin mittareihin ja menetelmiin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28F34BC1" w14:textId="77777777" w:rsidR="00EC46D0" w:rsidRPr="00606986" w:rsidRDefault="00EC46D0" w:rsidP="00855E8B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2350A343" w14:textId="77777777" w:rsidR="00EC46D0" w:rsidRPr="00606986" w:rsidRDefault="00EC46D0" w:rsidP="007363FD">
            <w:pPr>
              <w:rPr>
                <w:rFonts w:cs="Arial"/>
              </w:rPr>
            </w:pPr>
          </w:p>
        </w:tc>
      </w:tr>
    </w:tbl>
    <w:p w14:paraId="3AA3AD22" w14:textId="77777777" w:rsidR="00EC46D0" w:rsidRDefault="00EC46D0" w:rsidP="00081BFA">
      <w:pPr>
        <w:rPr>
          <w:rFonts w:cs="Arial"/>
          <w:b/>
        </w:rPr>
      </w:pPr>
    </w:p>
    <w:p w14:paraId="4F10969D" w14:textId="77777777" w:rsidR="00636AB5" w:rsidRDefault="00636AB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8167639" w14:textId="0880C4F5" w:rsidR="00081BFA" w:rsidRPr="00EC46D0" w:rsidRDefault="00EC46D0" w:rsidP="00081BFA">
      <w:pPr>
        <w:rPr>
          <w:rFonts w:cs="Arial"/>
          <w:b/>
        </w:rPr>
      </w:pPr>
      <w:r>
        <w:rPr>
          <w:rFonts w:cs="Arial"/>
          <w:b/>
        </w:rPr>
        <w:lastRenderedPageBreak/>
        <w:t>Toiminnan toteutus</w:t>
      </w: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346"/>
      </w:tblGrid>
      <w:tr w:rsidR="001A05E4" w14:paraId="3DB9F395" w14:textId="77777777" w:rsidTr="00FF799F">
        <w:trPr>
          <w:trHeight w:val="523"/>
        </w:trPr>
        <w:tc>
          <w:tcPr>
            <w:tcW w:w="1034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7B4169" w14:textId="77777777" w:rsidR="0042719C" w:rsidRPr="000B6FAA" w:rsidRDefault="0042719C" w:rsidP="0042719C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 w:rsidRPr="000B6FAA">
              <w:rPr>
                <w:rFonts w:ascii="Verdana" w:hAnsi="Verdana" w:cs="Arial"/>
                <w:sz w:val="16"/>
                <w:szCs w:val="16"/>
              </w:rPr>
              <w:t>Hankkeen sisällön ja toimenpiteiden toteutuminen, kuvaa poikkeamat hakemukseen nähden, miksi poikkeamat syntyivät</w:t>
            </w:r>
          </w:p>
          <w:p w14:paraId="57BF03AF" w14:textId="51FD190E" w:rsidR="00081BFA" w:rsidRDefault="00EC46D0" w:rsidP="00FF799F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3" w:name="L11"/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  <w:bookmarkEnd w:id="3"/>
          </w:p>
          <w:p w14:paraId="75B70334" w14:textId="77777777" w:rsidR="00636AB5" w:rsidRDefault="00636AB5" w:rsidP="00FF799F">
            <w:pPr>
              <w:pStyle w:val="zOhjausteksti1"/>
              <w:keepNext/>
              <w:rPr>
                <w:rFonts w:ascii="Verdana" w:hAnsi="Verdana" w:cs="Arial"/>
              </w:rPr>
            </w:pPr>
          </w:p>
          <w:p w14:paraId="1B9FEA0B" w14:textId="74F58A03" w:rsidR="00EC46D0" w:rsidRPr="00606986" w:rsidRDefault="00EC46D0" w:rsidP="00EC46D0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Hankkeen</w:t>
            </w:r>
            <w:r w:rsidRPr="0060698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viestintä</w:t>
            </w:r>
          </w:p>
          <w:p w14:paraId="55FD4264" w14:textId="7583AE53" w:rsidR="00081BFA" w:rsidRDefault="00EC46D0" w:rsidP="00EC46D0">
            <w:pPr>
              <w:pStyle w:val="zOhjausteksti1"/>
              <w:keepNext/>
              <w:rPr>
                <w:rFonts w:ascii="Verdana" w:hAnsi="Verdana" w:cs="Arial"/>
              </w:rPr>
            </w:pPr>
            <w:r w:rsidRPr="00606986">
              <w:rPr>
                <w:rFonts w:ascii="Verdana" w:hAnsi="Verdana"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ascii="Verdana" w:hAnsi="Verdana" w:cs="Arial"/>
              </w:rPr>
              <w:instrText xml:space="preserve"> FORMTEXT </w:instrText>
            </w:r>
            <w:r w:rsidRPr="00606986">
              <w:rPr>
                <w:rFonts w:ascii="Verdana" w:hAnsi="Verdana" w:cs="Arial"/>
              </w:rPr>
            </w:r>
            <w:r w:rsidRPr="00606986">
              <w:rPr>
                <w:rFonts w:ascii="Verdana" w:hAnsi="Verdana" w:cs="Arial"/>
              </w:rPr>
              <w:fldChar w:fldCharType="separate"/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  <w:noProof/>
              </w:rPr>
              <w:t> </w:t>
            </w:r>
            <w:r w:rsidRPr="00606986">
              <w:rPr>
                <w:rFonts w:ascii="Verdana" w:hAnsi="Verdana" w:cs="Arial"/>
              </w:rPr>
              <w:fldChar w:fldCharType="end"/>
            </w:r>
          </w:p>
          <w:p w14:paraId="57C38BD4" w14:textId="77777777" w:rsidR="00636AB5" w:rsidRDefault="00636AB5" w:rsidP="00EC46D0">
            <w:pPr>
              <w:pStyle w:val="zOhjausteksti1"/>
              <w:keepNext/>
              <w:rPr>
                <w:rFonts w:ascii="Verdana" w:hAnsi="Verdana" w:cs="Arial"/>
              </w:rPr>
            </w:pPr>
          </w:p>
          <w:p w14:paraId="5C88B286" w14:textId="0902C8EC" w:rsidR="0042719C" w:rsidRPr="000B6FAA" w:rsidRDefault="0042719C" w:rsidP="0042719C">
            <w:pPr>
              <w:rPr>
                <w:rFonts w:cs="Arial"/>
                <w:sz w:val="16"/>
                <w:szCs w:val="16"/>
              </w:rPr>
            </w:pPr>
            <w:r w:rsidRPr="000B6FAA">
              <w:rPr>
                <w:rFonts w:cs="Arial"/>
                <w:sz w:val="16"/>
                <w:szCs w:val="16"/>
              </w:rPr>
              <w:t>Hankkeen organisoinnin toteutuminen, suunnitellun yhteistyön toteutuminen</w:t>
            </w:r>
          </w:p>
          <w:p w14:paraId="5105791D" w14:textId="26B7157E" w:rsidR="00081BFA" w:rsidRDefault="00EC46D0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58C03B91" w14:textId="77777777" w:rsidR="00636AB5" w:rsidRPr="00606986" w:rsidRDefault="00636AB5" w:rsidP="00FF799F">
            <w:pPr>
              <w:rPr>
                <w:rFonts w:cs="Arial"/>
              </w:rPr>
            </w:pPr>
          </w:p>
          <w:p w14:paraId="11073CBD" w14:textId="03D83097" w:rsidR="00081BFA" w:rsidRDefault="00EC46D0" w:rsidP="00FF799F">
            <w:pPr>
              <w:rPr>
                <w:rFonts w:cs="Arial"/>
                <w:sz w:val="16"/>
                <w:szCs w:val="16"/>
              </w:rPr>
            </w:pPr>
            <w:r w:rsidRPr="00606986">
              <w:rPr>
                <w:rFonts w:cs="Arial"/>
                <w:sz w:val="16"/>
                <w:szCs w:val="16"/>
              </w:rPr>
              <w:t>Hankkeen tärkeimpien kohderyhmien saavuttaminen</w:t>
            </w:r>
          </w:p>
          <w:p w14:paraId="5DB1CD30" w14:textId="77777777" w:rsidR="00081BFA" w:rsidRPr="00606986" w:rsidRDefault="00EC46D0" w:rsidP="00FF799F">
            <w:pPr>
              <w:rPr>
                <w:rFonts w:cs="Arial"/>
              </w:rPr>
            </w:pPr>
            <w:r w:rsidRPr="00606986">
              <w:rPr>
                <w:rFonts w:cs="Arial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 w:rsidRPr="00606986">
              <w:rPr>
                <w:rFonts w:cs="Arial"/>
              </w:rPr>
              <w:instrText xml:space="preserve"> FORMTEXT </w:instrText>
            </w:r>
            <w:r w:rsidRPr="00606986">
              <w:rPr>
                <w:rFonts w:cs="Arial"/>
              </w:rPr>
            </w:r>
            <w:r w:rsidRPr="00606986">
              <w:rPr>
                <w:rFonts w:cs="Arial"/>
              </w:rPr>
              <w:fldChar w:fldCharType="separate"/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  <w:noProof/>
              </w:rPr>
              <w:t> </w:t>
            </w:r>
            <w:r w:rsidRPr="00606986">
              <w:rPr>
                <w:rFonts w:cs="Arial"/>
              </w:rPr>
              <w:fldChar w:fldCharType="end"/>
            </w:r>
          </w:p>
          <w:p w14:paraId="12756BEC" w14:textId="77777777" w:rsidR="00081BFA" w:rsidRPr="00606986" w:rsidRDefault="00081BFA" w:rsidP="004A050D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21C27379" w14:textId="77777777" w:rsidR="00081BFA" w:rsidRPr="00606986" w:rsidRDefault="00081BFA" w:rsidP="00081BFA">
      <w:pPr>
        <w:rPr>
          <w:rFonts w:cs="Arial"/>
          <w:sz w:val="8"/>
          <w:szCs w:val="8"/>
        </w:rPr>
      </w:pPr>
    </w:p>
    <w:p w14:paraId="0CDBDDAF" w14:textId="211B95EE" w:rsidR="00081BFA" w:rsidRDefault="00081BFA" w:rsidP="00EC46D0">
      <w:pPr>
        <w:rPr>
          <w:b/>
          <w:noProof/>
          <w:kern w:val="28"/>
          <w:sz w:val="24"/>
          <w:szCs w:val="20"/>
          <w:lang w:eastAsia="fi-FI"/>
        </w:rPr>
      </w:pPr>
    </w:p>
    <w:p w14:paraId="3A539BEF" w14:textId="77777777" w:rsidR="0042719C" w:rsidRDefault="0042719C" w:rsidP="00EC46D0">
      <w:pPr>
        <w:rPr>
          <w:b/>
          <w:noProof/>
          <w:kern w:val="28"/>
          <w:sz w:val="24"/>
          <w:szCs w:val="20"/>
          <w:lang w:eastAsia="fi-FI"/>
        </w:rPr>
      </w:pPr>
    </w:p>
    <w:sectPr w:rsidR="0042719C" w:rsidSect="00722AF2">
      <w:headerReference w:type="default" r:id="rId14"/>
      <w:footerReference w:type="default" r:id="rId15"/>
      <w:headerReference w:type="first" r:id="rId16"/>
      <w:footerReference w:type="first" r:id="rId17"/>
      <w:footnotePr>
        <w:numRestart w:val="eachSect"/>
      </w:footnotePr>
      <w:type w:val="continuous"/>
      <w:pgSz w:w="11907" w:h="16840" w:code="9"/>
      <w:pgMar w:top="1179" w:right="851" w:bottom="851" w:left="1134" w:header="59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A1BD9" w14:textId="77777777" w:rsidR="004A4DCF" w:rsidRDefault="00EC46D0">
      <w:r>
        <w:separator/>
      </w:r>
    </w:p>
  </w:endnote>
  <w:endnote w:type="continuationSeparator" w:id="0">
    <w:p w14:paraId="2A678E99" w14:textId="77777777" w:rsidR="004A4DCF" w:rsidRDefault="00EC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bridge Pro">
    <w:altName w:val="Corbel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1A05E4" w14:paraId="1F1BCAC8" w14:textId="77777777" w:rsidTr="008A539F">
      <w:trPr>
        <w:cantSplit/>
        <w:trHeight w:hRule="exact" w:val="284"/>
      </w:trPr>
      <w:tc>
        <w:tcPr>
          <w:tcW w:w="9923" w:type="dxa"/>
          <w:shd w:val="clear" w:color="auto" w:fill="auto"/>
        </w:tcPr>
        <w:p w14:paraId="15FCD248" w14:textId="77777777" w:rsidR="008A66D6" w:rsidRPr="00997B38" w:rsidRDefault="00EC46D0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</w:t>
          </w:r>
          <w:proofErr w:type="spellStart"/>
          <w:r w:rsidRPr="00765D0E">
            <w:rPr>
              <w:sz w:val="16"/>
            </w:rPr>
            <w:t>Traficom</w:t>
          </w:r>
          <w:proofErr w:type="spellEnd"/>
          <w:r w:rsidRPr="00765D0E">
            <w:rPr>
              <w:sz w:val="16"/>
            </w:rPr>
            <w:t xml:space="preserve">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2924753-3</w:t>
          </w:r>
        </w:p>
      </w:tc>
    </w:tr>
    <w:tr w:rsidR="001A05E4" w:rsidRPr="000B6FAA" w14:paraId="52B9DA48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083F1E18" w14:textId="77777777" w:rsidR="008A66D6" w:rsidRPr="00572A1E" w:rsidRDefault="00EC46D0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 xml:space="preserve">och kommunikationsverket </w:t>
          </w:r>
          <w:proofErr w:type="spellStart"/>
          <w:r w:rsidRPr="00572A1E">
            <w:rPr>
              <w:rFonts w:cstheme="minorBidi"/>
              <w:sz w:val="16"/>
              <w:lang w:val="sv-FI"/>
            </w:rPr>
            <w:t>Traficom</w:t>
          </w:r>
          <w:proofErr w:type="spellEnd"/>
          <w:r w:rsidRPr="00572A1E">
            <w:rPr>
              <w:rFonts w:cstheme="minorBidi"/>
              <w:sz w:val="16"/>
              <w:lang w:val="sv-FI"/>
            </w:rPr>
            <w:t xml:space="preserve"> ▪ PB 320, 00059 TRAFICOM ▪ tfn 029 534 5000 ▪ FO-nummer 2924753-3</w:t>
          </w:r>
        </w:p>
        <w:p w14:paraId="78724479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1A05E4" w14:paraId="439777CB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3EF7CD9B" w14:textId="77777777" w:rsidR="008A66D6" w:rsidRPr="00997B38" w:rsidRDefault="00EC46D0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3FEF09F1" w14:textId="394E9026" w:rsidR="00A030E6" w:rsidRPr="008A66D6" w:rsidRDefault="00A030E6" w:rsidP="008A66D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1A05E4" w14:paraId="663885CB" w14:textId="77777777" w:rsidTr="008A539F">
      <w:trPr>
        <w:cantSplit/>
        <w:trHeight w:hRule="exact" w:val="284"/>
      </w:trPr>
      <w:tc>
        <w:tcPr>
          <w:tcW w:w="9923" w:type="dxa"/>
          <w:shd w:val="clear" w:color="auto" w:fill="auto"/>
        </w:tcPr>
        <w:p w14:paraId="10F6C6E2" w14:textId="77777777" w:rsidR="008A66D6" w:rsidRPr="00997B38" w:rsidRDefault="00EC46D0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</w:t>
          </w:r>
          <w:proofErr w:type="spellStart"/>
          <w:r w:rsidRPr="00765D0E">
            <w:rPr>
              <w:sz w:val="16"/>
            </w:rPr>
            <w:t>Traficom</w:t>
          </w:r>
          <w:proofErr w:type="spellEnd"/>
          <w:r w:rsidRPr="00765D0E">
            <w:rPr>
              <w:sz w:val="16"/>
            </w:rPr>
            <w:t xml:space="preserve">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2924753-3</w:t>
          </w:r>
        </w:p>
      </w:tc>
    </w:tr>
    <w:tr w:rsidR="001A05E4" w:rsidRPr="000B6FAA" w14:paraId="21AD5A53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2171B7B5" w14:textId="77777777" w:rsidR="008A66D6" w:rsidRPr="00572A1E" w:rsidRDefault="00EC46D0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 xml:space="preserve">och kommunikationsverket </w:t>
          </w:r>
          <w:proofErr w:type="spellStart"/>
          <w:r w:rsidRPr="00572A1E">
            <w:rPr>
              <w:rFonts w:cstheme="minorBidi"/>
              <w:sz w:val="16"/>
              <w:lang w:val="sv-FI"/>
            </w:rPr>
            <w:t>Traficom</w:t>
          </w:r>
          <w:proofErr w:type="spellEnd"/>
          <w:r w:rsidRPr="00572A1E">
            <w:rPr>
              <w:rFonts w:cstheme="minorBidi"/>
              <w:sz w:val="16"/>
              <w:lang w:val="sv-FI"/>
            </w:rPr>
            <w:t xml:space="preserve"> ▪ PB 320, 00059 TRAFICOM ▪ tfn 029 534 5000 ▪ FO-nummer 2924753-3</w:t>
          </w:r>
        </w:p>
        <w:p w14:paraId="22A15101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1A05E4" w14:paraId="411A7241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126ED628" w14:textId="77777777" w:rsidR="008A66D6" w:rsidRPr="00997B38" w:rsidRDefault="00EC46D0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75A2B137" w14:textId="3DC02FCE" w:rsidR="00A030E6" w:rsidRPr="008A66D6" w:rsidRDefault="00A030E6" w:rsidP="008A66D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EC23" w14:textId="77777777" w:rsidR="004A4DCF" w:rsidRDefault="00EC46D0">
      <w:r>
        <w:separator/>
      </w:r>
    </w:p>
  </w:footnote>
  <w:footnote w:type="continuationSeparator" w:id="0">
    <w:p w14:paraId="6E05ED1E" w14:textId="77777777" w:rsidR="004A4DCF" w:rsidRDefault="00EC4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A579" w14:textId="634AB415" w:rsidR="002C7C2A" w:rsidRDefault="00EC46D0">
    <w:pPr>
      <w:pStyle w:val="Yltunniste"/>
    </w:pPr>
    <w:r>
      <w:fldChar w:fldCharType="begin"/>
    </w:r>
    <w:r>
      <w:instrText xml:space="preserve">PAGE </w:instrText>
    </w:r>
    <w:r>
      <w:fldChar w:fldCharType="separate"/>
    </w:r>
    <w:r w:rsidR="008260C1">
      <w:t>2</w:t>
    </w:r>
    <w:r>
      <w:fldChar w:fldCharType="end"/>
    </w:r>
    <w:r w:rsidR="00A030E6">
      <w:t>(</w:t>
    </w:r>
    <w:r w:rsidR="00E27B70">
      <w:rPr>
        <w:rStyle w:val="Sivunumero"/>
      </w:rPr>
      <w:fldChar w:fldCharType="begin"/>
    </w:r>
    <w:r w:rsidR="00A030E6">
      <w:rPr>
        <w:rStyle w:val="Sivunumero"/>
      </w:rPr>
      <w:instrText xml:space="preserve"> NUMPAGES </w:instrText>
    </w:r>
    <w:r w:rsidR="00E27B70">
      <w:rPr>
        <w:rStyle w:val="Sivunumero"/>
      </w:rPr>
      <w:fldChar w:fldCharType="separate"/>
    </w:r>
    <w:r w:rsidR="008260C1">
      <w:rPr>
        <w:rStyle w:val="Sivunumero"/>
      </w:rPr>
      <w:t>2</w:t>
    </w:r>
    <w:r w:rsidR="00E27B70">
      <w:rPr>
        <w:rStyle w:val="Sivunumero"/>
      </w:rPr>
      <w:fldChar w:fldCharType="end"/>
    </w:r>
    <w:r w:rsidR="00A030E6">
      <w:rPr>
        <w:rStyle w:val="Sivunumero"/>
      </w:rPr>
      <w:t>)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197C" w14:textId="36A25372" w:rsidR="002C7C2A" w:rsidRDefault="00EC46D0" w:rsidP="00D40DDE">
    <w:pPr>
      <w:pStyle w:val="Yltunniste"/>
      <w:tabs>
        <w:tab w:val="left" w:pos="6804"/>
      </w:tabs>
    </w:pPr>
    <w:r>
      <w:drawing>
        <wp:anchor distT="0" distB="0" distL="114300" distR="114300" simplePos="0" relativeHeight="251658240" behindDoc="0" locked="0" layoutInCell="1" allowOverlap="1" wp14:anchorId="0B155042" wp14:editId="4BB4B5FD">
          <wp:simplePos x="0" y="0"/>
          <wp:positionH relativeFrom="page">
            <wp:posOffset>717452</wp:posOffset>
          </wp:positionH>
          <wp:positionV relativeFrom="page">
            <wp:posOffset>372794</wp:posOffset>
          </wp:positionV>
          <wp:extent cx="2156404" cy="474409"/>
          <wp:effectExtent l="0" t="0" r="0" b="190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com su_r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4" cy="47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271">
      <w:t>Hankeraportointi</w:t>
    </w:r>
  </w:p>
  <w:p w14:paraId="005472F5" w14:textId="77777777" w:rsidR="00B151F1" w:rsidRDefault="00B151F1" w:rsidP="00D40DDE">
    <w:pPr>
      <w:pStyle w:val="Yltunniste"/>
      <w:tabs>
        <w:tab w:val="left" w:pos="6804"/>
      </w:tabs>
      <w:rPr>
        <w:noProof w:val="0"/>
      </w:rPr>
    </w:pPr>
  </w:p>
  <w:p w14:paraId="42CACA5D" w14:textId="2F7ABBA4" w:rsidR="002C7C2A" w:rsidRDefault="00EC46D0" w:rsidP="00D40DDE">
    <w:pPr>
      <w:pStyle w:val="Yltunniste"/>
      <w:tabs>
        <w:tab w:val="left" w:pos="6804"/>
      </w:tabs>
      <w:rPr>
        <w:rStyle w:val="Sivunumero"/>
        <w:noProof w:val="0"/>
      </w:rPr>
    </w:pPr>
    <w:r>
      <w:rPr>
        <w:rStyle w:val="Sivunumero"/>
        <w:noProof w:val="0"/>
      </w:rPr>
      <w:fldChar w:fldCharType="begin"/>
    </w:r>
    <w:r>
      <w:rPr>
        <w:rStyle w:val="Sivunumero"/>
        <w:noProof w:val="0"/>
      </w:rPr>
      <w:instrText xml:space="preserve"> PAGE </w:instrText>
    </w:r>
    <w:r>
      <w:rPr>
        <w:rStyle w:val="Sivunumero"/>
        <w:noProof w:val="0"/>
      </w:rPr>
      <w:fldChar w:fldCharType="separate"/>
    </w:r>
    <w:r w:rsidR="008260C1">
      <w:rPr>
        <w:rStyle w:val="Sivunumero"/>
      </w:rPr>
      <w:t>1</w:t>
    </w:r>
    <w:r>
      <w:rPr>
        <w:rStyle w:val="Sivunumero"/>
        <w:noProof w:val="0"/>
      </w:rPr>
      <w:fldChar w:fldCharType="end"/>
    </w:r>
    <w:r>
      <w:rPr>
        <w:rStyle w:val="Sivunumero"/>
        <w:noProof w:val="0"/>
      </w:rPr>
      <w:t>(</w:t>
    </w:r>
    <w:r>
      <w:rPr>
        <w:rStyle w:val="Sivunumero"/>
        <w:noProof w:val="0"/>
      </w:rPr>
      <w:fldChar w:fldCharType="begin"/>
    </w:r>
    <w:r>
      <w:rPr>
        <w:rStyle w:val="Sivunumero"/>
        <w:noProof w:val="0"/>
      </w:rPr>
      <w:instrText xml:space="preserve"> NUMPAGES </w:instrText>
    </w:r>
    <w:r>
      <w:rPr>
        <w:rStyle w:val="Sivunumero"/>
        <w:noProof w:val="0"/>
      </w:rPr>
      <w:fldChar w:fldCharType="separate"/>
    </w:r>
    <w:r w:rsidR="008260C1">
      <w:rPr>
        <w:rStyle w:val="Sivunumero"/>
      </w:rPr>
      <w:t>2</w:t>
    </w:r>
    <w:r>
      <w:rPr>
        <w:rStyle w:val="Sivunumero"/>
        <w:noProof w:val="0"/>
      </w:rPr>
      <w:fldChar w:fldCharType="end"/>
    </w:r>
    <w:r>
      <w:rPr>
        <w:rStyle w:val="Sivunumero"/>
        <w:noProof w:val="0"/>
      </w:rPr>
      <w:t>)</w:t>
    </w:r>
  </w:p>
  <w:p w14:paraId="4D976798" w14:textId="77777777" w:rsidR="002C7C2A" w:rsidRDefault="002C7C2A">
    <w:pPr>
      <w:pStyle w:val="Yltunniste"/>
    </w:pPr>
  </w:p>
  <w:p w14:paraId="446E15F3" w14:textId="77777777" w:rsidR="002C7C2A" w:rsidRDefault="002C7C2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925"/>
    <w:multiLevelType w:val="hybridMultilevel"/>
    <w:tmpl w:val="BC1C1368"/>
    <w:lvl w:ilvl="0" w:tplc="A12A53A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F58BE52" w:tentative="1">
      <w:start w:val="1"/>
      <w:numFmt w:val="lowerLetter"/>
      <w:lvlText w:val="%2."/>
      <w:lvlJc w:val="left"/>
      <w:pPr>
        <w:ind w:left="2498" w:hanging="360"/>
      </w:pPr>
    </w:lvl>
    <w:lvl w:ilvl="2" w:tplc="EA22AD28" w:tentative="1">
      <w:start w:val="1"/>
      <w:numFmt w:val="lowerRoman"/>
      <w:lvlText w:val="%3."/>
      <w:lvlJc w:val="right"/>
      <w:pPr>
        <w:ind w:left="3218" w:hanging="180"/>
      </w:pPr>
    </w:lvl>
    <w:lvl w:ilvl="3" w:tplc="8CB685CA" w:tentative="1">
      <w:start w:val="1"/>
      <w:numFmt w:val="decimal"/>
      <w:lvlText w:val="%4."/>
      <w:lvlJc w:val="left"/>
      <w:pPr>
        <w:ind w:left="3938" w:hanging="360"/>
      </w:pPr>
    </w:lvl>
    <w:lvl w:ilvl="4" w:tplc="F6828724" w:tentative="1">
      <w:start w:val="1"/>
      <w:numFmt w:val="lowerLetter"/>
      <w:lvlText w:val="%5."/>
      <w:lvlJc w:val="left"/>
      <w:pPr>
        <w:ind w:left="4658" w:hanging="360"/>
      </w:pPr>
    </w:lvl>
    <w:lvl w:ilvl="5" w:tplc="CF823FEC" w:tentative="1">
      <w:start w:val="1"/>
      <w:numFmt w:val="lowerRoman"/>
      <w:lvlText w:val="%6."/>
      <w:lvlJc w:val="right"/>
      <w:pPr>
        <w:ind w:left="5378" w:hanging="180"/>
      </w:pPr>
    </w:lvl>
    <w:lvl w:ilvl="6" w:tplc="A00A3500" w:tentative="1">
      <w:start w:val="1"/>
      <w:numFmt w:val="decimal"/>
      <w:lvlText w:val="%7."/>
      <w:lvlJc w:val="left"/>
      <w:pPr>
        <w:ind w:left="6098" w:hanging="360"/>
      </w:pPr>
    </w:lvl>
    <w:lvl w:ilvl="7" w:tplc="B60A3652" w:tentative="1">
      <w:start w:val="1"/>
      <w:numFmt w:val="lowerLetter"/>
      <w:lvlText w:val="%8."/>
      <w:lvlJc w:val="left"/>
      <w:pPr>
        <w:ind w:left="6818" w:hanging="360"/>
      </w:pPr>
    </w:lvl>
    <w:lvl w:ilvl="8" w:tplc="597C4B4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6C6899"/>
    <w:multiLevelType w:val="multilevel"/>
    <w:tmpl w:val="31864B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238"/>
    <w:multiLevelType w:val="hybridMultilevel"/>
    <w:tmpl w:val="B044D490"/>
    <w:lvl w:ilvl="0" w:tplc="99B2DC6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828CBE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B7071E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094DF6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F8025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042EB0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1A8E2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0BE02A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2A091A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D63674A"/>
    <w:multiLevelType w:val="multilevel"/>
    <w:tmpl w:val="16A63272"/>
    <w:lvl w:ilvl="0">
      <w:start w:val="1"/>
      <w:numFmt w:val="decimal"/>
      <w:lvlText w:val="%1)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A00302"/>
    <w:multiLevelType w:val="hybridMultilevel"/>
    <w:tmpl w:val="226629C8"/>
    <w:lvl w:ilvl="0" w:tplc="ADA40CE4">
      <w:start w:val="1"/>
      <w:numFmt w:val="decimal"/>
      <w:lvlText w:val="%1."/>
      <w:lvlJc w:val="left"/>
      <w:pPr>
        <w:ind w:left="720" w:hanging="360"/>
      </w:pPr>
    </w:lvl>
    <w:lvl w:ilvl="1" w:tplc="FEA6CDCC" w:tentative="1">
      <w:start w:val="1"/>
      <w:numFmt w:val="lowerLetter"/>
      <w:lvlText w:val="%2."/>
      <w:lvlJc w:val="left"/>
      <w:pPr>
        <w:ind w:left="1440" w:hanging="360"/>
      </w:pPr>
    </w:lvl>
    <w:lvl w:ilvl="2" w:tplc="83863070" w:tentative="1">
      <w:start w:val="1"/>
      <w:numFmt w:val="lowerRoman"/>
      <w:lvlText w:val="%3."/>
      <w:lvlJc w:val="right"/>
      <w:pPr>
        <w:ind w:left="2160" w:hanging="180"/>
      </w:pPr>
    </w:lvl>
    <w:lvl w:ilvl="3" w:tplc="C2CCB75C" w:tentative="1">
      <w:start w:val="1"/>
      <w:numFmt w:val="decimal"/>
      <w:lvlText w:val="%4."/>
      <w:lvlJc w:val="left"/>
      <w:pPr>
        <w:ind w:left="2880" w:hanging="360"/>
      </w:pPr>
    </w:lvl>
    <w:lvl w:ilvl="4" w:tplc="F5403BD8" w:tentative="1">
      <w:start w:val="1"/>
      <w:numFmt w:val="lowerLetter"/>
      <w:lvlText w:val="%5."/>
      <w:lvlJc w:val="left"/>
      <w:pPr>
        <w:ind w:left="3600" w:hanging="360"/>
      </w:pPr>
    </w:lvl>
    <w:lvl w:ilvl="5" w:tplc="291C78F8" w:tentative="1">
      <w:start w:val="1"/>
      <w:numFmt w:val="lowerRoman"/>
      <w:lvlText w:val="%6."/>
      <w:lvlJc w:val="right"/>
      <w:pPr>
        <w:ind w:left="4320" w:hanging="180"/>
      </w:pPr>
    </w:lvl>
    <w:lvl w:ilvl="6" w:tplc="2F9CF670" w:tentative="1">
      <w:start w:val="1"/>
      <w:numFmt w:val="decimal"/>
      <w:lvlText w:val="%7."/>
      <w:lvlJc w:val="left"/>
      <w:pPr>
        <w:ind w:left="5040" w:hanging="360"/>
      </w:pPr>
    </w:lvl>
    <w:lvl w:ilvl="7" w:tplc="DBA02DE4" w:tentative="1">
      <w:start w:val="1"/>
      <w:numFmt w:val="lowerLetter"/>
      <w:lvlText w:val="%8."/>
      <w:lvlJc w:val="left"/>
      <w:pPr>
        <w:ind w:left="5760" w:hanging="360"/>
      </w:pPr>
    </w:lvl>
    <w:lvl w:ilvl="8" w:tplc="E72AD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A5A"/>
    <w:multiLevelType w:val="hybridMultilevel"/>
    <w:tmpl w:val="3B5E0338"/>
    <w:lvl w:ilvl="0" w:tplc="05C84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A04F0" w:tentative="1">
      <w:start w:val="1"/>
      <w:numFmt w:val="lowerLetter"/>
      <w:lvlText w:val="%2."/>
      <w:lvlJc w:val="left"/>
      <w:pPr>
        <w:ind w:left="1440" w:hanging="360"/>
      </w:pPr>
    </w:lvl>
    <w:lvl w:ilvl="2" w:tplc="BBF2B71E" w:tentative="1">
      <w:start w:val="1"/>
      <w:numFmt w:val="lowerRoman"/>
      <w:lvlText w:val="%3."/>
      <w:lvlJc w:val="right"/>
      <w:pPr>
        <w:ind w:left="2160" w:hanging="180"/>
      </w:pPr>
    </w:lvl>
    <w:lvl w:ilvl="3" w:tplc="90A6A9CA" w:tentative="1">
      <w:start w:val="1"/>
      <w:numFmt w:val="decimal"/>
      <w:lvlText w:val="%4."/>
      <w:lvlJc w:val="left"/>
      <w:pPr>
        <w:ind w:left="2880" w:hanging="360"/>
      </w:pPr>
    </w:lvl>
    <w:lvl w:ilvl="4" w:tplc="14F44232" w:tentative="1">
      <w:start w:val="1"/>
      <w:numFmt w:val="lowerLetter"/>
      <w:lvlText w:val="%5."/>
      <w:lvlJc w:val="left"/>
      <w:pPr>
        <w:ind w:left="3600" w:hanging="360"/>
      </w:pPr>
    </w:lvl>
    <w:lvl w:ilvl="5" w:tplc="0AC690D8" w:tentative="1">
      <w:start w:val="1"/>
      <w:numFmt w:val="lowerRoman"/>
      <w:lvlText w:val="%6."/>
      <w:lvlJc w:val="right"/>
      <w:pPr>
        <w:ind w:left="4320" w:hanging="180"/>
      </w:pPr>
    </w:lvl>
    <w:lvl w:ilvl="6" w:tplc="3FCA7F5A" w:tentative="1">
      <w:start w:val="1"/>
      <w:numFmt w:val="decimal"/>
      <w:lvlText w:val="%7."/>
      <w:lvlJc w:val="left"/>
      <w:pPr>
        <w:ind w:left="5040" w:hanging="360"/>
      </w:pPr>
    </w:lvl>
    <w:lvl w:ilvl="7" w:tplc="37C6FB72" w:tentative="1">
      <w:start w:val="1"/>
      <w:numFmt w:val="lowerLetter"/>
      <w:lvlText w:val="%8."/>
      <w:lvlJc w:val="left"/>
      <w:pPr>
        <w:ind w:left="5760" w:hanging="360"/>
      </w:pPr>
    </w:lvl>
    <w:lvl w:ilvl="8" w:tplc="CE9E2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61C1"/>
    <w:multiLevelType w:val="hybridMultilevel"/>
    <w:tmpl w:val="E5D85130"/>
    <w:lvl w:ilvl="0" w:tplc="F27C2838">
      <w:start w:val="1"/>
      <w:numFmt w:val="decimal"/>
      <w:lvlText w:val="%1."/>
      <w:lvlJc w:val="left"/>
      <w:pPr>
        <w:ind w:left="2138" w:hanging="360"/>
      </w:pPr>
    </w:lvl>
    <w:lvl w:ilvl="1" w:tplc="371A6074" w:tentative="1">
      <w:start w:val="1"/>
      <w:numFmt w:val="lowerLetter"/>
      <w:lvlText w:val="%2."/>
      <w:lvlJc w:val="left"/>
      <w:pPr>
        <w:ind w:left="2858" w:hanging="360"/>
      </w:pPr>
    </w:lvl>
    <w:lvl w:ilvl="2" w:tplc="BEB6E11A" w:tentative="1">
      <w:start w:val="1"/>
      <w:numFmt w:val="lowerRoman"/>
      <w:lvlText w:val="%3."/>
      <w:lvlJc w:val="right"/>
      <w:pPr>
        <w:ind w:left="3578" w:hanging="180"/>
      </w:pPr>
    </w:lvl>
    <w:lvl w:ilvl="3" w:tplc="387C78CC" w:tentative="1">
      <w:start w:val="1"/>
      <w:numFmt w:val="decimal"/>
      <w:lvlText w:val="%4."/>
      <w:lvlJc w:val="left"/>
      <w:pPr>
        <w:ind w:left="4298" w:hanging="360"/>
      </w:pPr>
    </w:lvl>
    <w:lvl w:ilvl="4" w:tplc="D082B464" w:tentative="1">
      <w:start w:val="1"/>
      <w:numFmt w:val="lowerLetter"/>
      <w:lvlText w:val="%5."/>
      <w:lvlJc w:val="left"/>
      <w:pPr>
        <w:ind w:left="5018" w:hanging="360"/>
      </w:pPr>
    </w:lvl>
    <w:lvl w:ilvl="5" w:tplc="184A2A00" w:tentative="1">
      <w:start w:val="1"/>
      <w:numFmt w:val="lowerRoman"/>
      <w:lvlText w:val="%6."/>
      <w:lvlJc w:val="right"/>
      <w:pPr>
        <w:ind w:left="5738" w:hanging="180"/>
      </w:pPr>
    </w:lvl>
    <w:lvl w:ilvl="6" w:tplc="D12AAF10" w:tentative="1">
      <w:start w:val="1"/>
      <w:numFmt w:val="decimal"/>
      <w:lvlText w:val="%7."/>
      <w:lvlJc w:val="left"/>
      <w:pPr>
        <w:ind w:left="6458" w:hanging="360"/>
      </w:pPr>
    </w:lvl>
    <w:lvl w:ilvl="7" w:tplc="9D0C66EA" w:tentative="1">
      <w:start w:val="1"/>
      <w:numFmt w:val="lowerLetter"/>
      <w:lvlText w:val="%8."/>
      <w:lvlJc w:val="left"/>
      <w:pPr>
        <w:ind w:left="7178" w:hanging="360"/>
      </w:pPr>
    </w:lvl>
    <w:lvl w:ilvl="8" w:tplc="8130741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CDC73AC"/>
    <w:multiLevelType w:val="hybridMultilevel"/>
    <w:tmpl w:val="D9FE66D2"/>
    <w:lvl w:ilvl="0" w:tplc="D5A22E8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866633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2EAE1C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570B56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B96491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3E88F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996FE0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60ED30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138B62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2296500"/>
    <w:multiLevelType w:val="hybridMultilevel"/>
    <w:tmpl w:val="E744BE18"/>
    <w:lvl w:ilvl="0" w:tplc="4FAE56D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5468F2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42C7A1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F8612C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0A6D93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BD8C16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3EF2A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032EE9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53655F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2520713"/>
    <w:multiLevelType w:val="multilevel"/>
    <w:tmpl w:val="D98EB3EA"/>
    <w:lvl w:ilvl="0">
      <w:start w:val="1"/>
      <w:numFmt w:val="bullet"/>
      <w:lvlText w:val=""/>
      <w:lvlJc w:val="left"/>
      <w:pPr>
        <w:tabs>
          <w:tab w:val="num" w:pos="2345"/>
        </w:tabs>
        <w:ind w:left="2342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416"/>
        </w:tabs>
        <w:ind w:left="3413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3773"/>
        </w:tabs>
        <w:ind w:left="3771" w:hanging="358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876"/>
        </w:tabs>
        <w:ind w:left="4876" w:hanging="680"/>
      </w:pPr>
      <w:rPr>
        <w:rFonts w:ascii="Symbol" w:hAnsi="Symbol" w:hint="default"/>
      </w:rPr>
    </w:lvl>
    <w:lvl w:ilvl="8">
      <w:start w:val="1"/>
      <w:numFmt w:val="bullet"/>
      <w:lvlRestart w:val="0"/>
      <w:lvlText w:val=""/>
      <w:lvlJc w:val="left"/>
      <w:pPr>
        <w:tabs>
          <w:tab w:val="num" w:pos="4763"/>
        </w:tabs>
        <w:ind w:left="4763" w:hanging="567"/>
      </w:pPr>
      <w:rPr>
        <w:rFonts w:ascii="Symbol" w:hAnsi="Symbol" w:hint="default"/>
      </w:rPr>
    </w:lvl>
  </w:abstractNum>
  <w:abstractNum w:abstractNumId="10" w15:restartNumberingAfterBreak="0">
    <w:nsid w:val="4268440C"/>
    <w:multiLevelType w:val="hybridMultilevel"/>
    <w:tmpl w:val="95F211C8"/>
    <w:lvl w:ilvl="0" w:tplc="B3703F74">
      <w:start w:val="1"/>
      <w:numFmt w:val="decimal"/>
      <w:lvlText w:val="%1."/>
      <w:lvlJc w:val="left"/>
      <w:pPr>
        <w:ind w:left="-132" w:hanging="360"/>
      </w:pPr>
    </w:lvl>
    <w:lvl w:ilvl="1" w:tplc="BDD4075A" w:tentative="1">
      <w:start w:val="1"/>
      <w:numFmt w:val="lowerLetter"/>
      <w:lvlText w:val="%2."/>
      <w:lvlJc w:val="left"/>
      <w:pPr>
        <w:ind w:left="588" w:hanging="360"/>
      </w:pPr>
    </w:lvl>
    <w:lvl w:ilvl="2" w:tplc="4546DF8A" w:tentative="1">
      <w:start w:val="1"/>
      <w:numFmt w:val="lowerRoman"/>
      <w:lvlText w:val="%3."/>
      <w:lvlJc w:val="right"/>
      <w:pPr>
        <w:ind w:left="1308" w:hanging="180"/>
      </w:pPr>
    </w:lvl>
    <w:lvl w:ilvl="3" w:tplc="4F027054" w:tentative="1">
      <w:start w:val="1"/>
      <w:numFmt w:val="decimal"/>
      <w:lvlText w:val="%4."/>
      <w:lvlJc w:val="left"/>
      <w:pPr>
        <w:ind w:left="2028" w:hanging="360"/>
      </w:pPr>
    </w:lvl>
    <w:lvl w:ilvl="4" w:tplc="B8260E36" w:tentative="1">
      <w:start w:val="1"/>
      <w:numFmt w:val="lowerLetter"/>
      <w:lvlText w:val="%5."/>
      <w:lvlJc w:val="left"/>
      <w:pPr>
        <w:ind w:left="2748" w:hanging="360"/>
      </w:pPr>
    </w:lvl>
    <w:lvl w:ilvl="5" w:tplc="81CAA7E8" w:tentative="1">
      <w:start w:val="1"/>
      <w:numFmt w:val="lowerRoman"/>
      <w:lvlText w:val="%6."/>
      <w:lvlJc w:val="right"/>
      <w:pPr>
        <w:ind w:left="3468" w:hanging="180"/>
      </w:pPr>
    </w:lvl>
    <w:lvl w:ilvl="6" w:tplc="E638836C" w:tentative="1">
      <w:start w:val="1"/>
      <w:numFmt w:val="decimal"/>
      <w:lvlText w:val="%7."/>
      <w:lvlJc w:val="left"/>
      <w:pPr>
        <w:ind w:left="4188" w:hanging="360"/>
      </w:pPr>
    </w:lvl>
    <w:lvl w:ilvl="7" w:tplc="2EACDA1E" w:tentative="1">
      <w:start w:val="1"/>
      <w:numFmt w:val="lowerLetter"/>
      <w:lvlText w:val="%8."/>
      <w:lvlJc w:val="left"/>
      <w:pPr>
        <w:ind w:left="4908" w:hanging="360"/>
      </w:pPr>
    </w:lvl>
    <w:lvl w:ilvl="8" w:tplc="2AF202D4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4EBC3EEB"/>
    <w:multiLevelType w:val="hybridMultilevel"/>
    <w:tmpl w:val="09D8F8CA"/>
    <w:lvl w:ilvl="0" w:tplc="84B8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61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0C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AD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86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A4C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07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3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C3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654"/>
    <w:multiLevelType w:val="hybridMultilevel"/>
    <w:tmpl w:val="85C2E5EE"/>
    <w:lvl w:ilvl="0" w:tplc="959AC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C2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219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AF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AC8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42D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EF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AA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483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1E3"/>
    <w:multiLevelType w:val="hybridMultilevel"/>
    <w:tmpl w:val="C3901E7A"/>
    <w:lvl w:ilvl="0" w:tplc="068EDB5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DA8BA8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E805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FEE879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80CA48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D54CC3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38C7C3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D7A4B3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F026AD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9D01C78"/>
    <w:multiLevelType w:val="hybridMultilevel"/>
    <w:tmpl w:val="E1B2E3B4"/>
    <w:lvl w:ilvl="0" w:tplc="2290487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131423FA" w:tentative="1">
      <w:start w:val="1"/>
      <w:numFmt w:val="lowerLetter"/>
      <w:lvlText w:val="%2."/>
      <w:lvlJc w:val="left"/>
      <w:pPr>
        <w:ind w:left="2858" w:hanging="360"/>
      </w:pPr>
    </w:lvl>
    <w:lvl w:ilvl="2" w:tplc="8E04D298" w:tentative="1">
      <w:start w:val="1"/>
      <w:numFmt w:val="lowerRoman"/>
      <w:lvlText w:val="%3."/>
      <w:lvlJc w:val="right"/>
      <w:pPr>
        <w:ind w:left="3578" w:hanging="180"/>
      </w:pPr>
    </w:lvl>
    <w:lvl w:ilvl="3" w:tplc="BA2CA802" w:tentative="1">
      <w:start w:val="1"/>
      <w:numFmt w:val="decimal"/>
      <w:lvlText w:val="%4."/>
      <w:lvlJc w:val="left"/>
      <w:pPr>
        <w:ind w:left="4298" w:hanging="360"/>
      </w:pPr>
    </w:lvl>
    <w:lvl w:ilvl="4" w:tplc="CEEEFEE4" w:tentative="1">
      <w:start w:val="1"/>
      <w:numFmt w:val="lowerLetter"/>
      <w:lvlText w:val="%5."/>
      <w:lvlJc w:val="left"/>
      <w:pPr>
        <w:ind w:left="5018" w:hanging="360"/>
      </w:pPr>
    </w:lvl>
    <w:lvl w:ilvl="5" w:tplc="3F2C0184" w:tentative="1">
      <w:start w:val="1"/>
      <w:numFmt w:val="lowerRoman"/>
      <w:lvlText w:val="%6."/>
      <w:lvlJc w:val="right"/>
      <w:pPr>
        <w:ind w:left="5738" w:hanging="180"/>
      </w:pPr>
    </w:lvl>
    <w:lvl w:ilvl="6" w:tplc="87C8987C" w:tentative="1">
      <w:start w:val="1"/>
      <w:numFmt w:val="decimal"/>
      <w:lvlText w:val="%7."/>
      <w:lvlJc w:val="left"/>
      <w:pPr>
        <w:ind w:left="6458" w:hanging="360"/>
      </w:pPr>
    </w:lvl>
    <w:lvl w:ilvl="7" w:tplc="78CEEBA8" w:tentative="1">
      <w:start w:val="1"/>
      <w:numFmt w:val="lowerLetter"/>
      <w:lvlText w:val="%8."/>
      <w:lvlJc w:val="left"/>
      <w:pPr>
        <w:ind w:left="7178" w:hanging="360"/>
      </w:pPr>
    </w:lvl>
    <w:lvl w:ilvl="8" w:tplc="4580C1B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73AE25ED"/>
    <w:multiLevelType w:val="multilevel"/>
    <w:tmpl w:val="056A15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91EAF"/>
    <w:multiLevelType w:val="hybridMultilevel"/>
    <w:tmpl w:val="29F27FEA"/>
    <w:lvl w:ilvl="0" w:tplc="497C78F4">
      <w:start w:val="1"/>
      <w:numFmt w:val="bullet"/>
      <w:pStyle w:val="Luette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8D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A5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C96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6F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E2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8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AA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08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6"/>
    <w:lvlOverride w:ilvl="0">
      <w:lvl w:ilvl="0" w:tplc="F27C2838">
        <w:start w:val="1"/>
        <w:numFmt w:val="decimal"/>
        <w:lvlText w:val="%1."/>
        <w:lvlJc w:val="left"/>
        <w:pPr>
          <w:ind w:left="2138" w:hanging="360"/>
        </w:pPr>
        <w:rPr>
          <w:rFonts w:hint="default"/>
        </w:rPr>
      </w:lvl>
    </w:lvlOverride>
    <w:lvlOverride w:ilvl="1">
      <w:lvl w:ilvl="1" w:tplc="371A6074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BEB6E11A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387C78C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082B46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84A2A00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12AAF10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9D0C66E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130741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14"/>
  </w:num>
  <w:num w:numId="12">
    <w:abstractNumId w:val="11"/>
  </w:num>
  <w:num w:numId="13">
    <w:abstractNumId w:val="7"/>
  </w:num>
  <w:num w:numId="14">
    <w:abstractNumId w:val="12"/>
  </w:num>
  <w:num w:numId="15">
    <w:abstractNumId w:val="13"/>
  </w:num>
  <w:num w:numId="16">
    <w:abstractNumId w:val="8"/>
  </w:num>
  <w:num w:numId="17">
    <w:abstractNumId w:val="2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35"/>
    <w:rsid w:val="00005714"/>
    <w:rsid w:val="00006AE9"/>
    <w:rsid w:val="00010796"/>
    <w:rsid w:val="00025A08"/>
    <w:rsid w:val="000557AA"/>
    <w:rsid w:val="000610B5"/>
    <w:rsid w:val="00064849"/>
    <w:rsid w:val="000679D2"/>
    <w:rsid w:val="0007080F"/>
    <w:rsid w:val="00081BFA"/>
    <w:rsid w:val="00083141"/>
    <w:rsid w:val="000920BC"/>
    <w:rsid w:val="000A2DE6"/>
    <w:rsid w:val="000A55F3"/>
    <w:rsid w:val="000B6FAA"/>
    <w:rsid w:val="000C653F"/>
    <w:rsid w:val="000F14A1"/>
    <w:rsid w:val="000F7271"/>
    <w:rsid w:val="001031F1"/>
    <w:rsid w:val="0011154C"/>
    <w:rsid w:val="00114DD1"/>
    <w:rsid w:val="001176D3"/>
    <w:rsid w:val="001253C2"/>
    <w:rsid w:val="0012665B"/>
    <w:rsid w:val="001409B4"/>
    <w:rsid w:val="001645DD"/>
    <w:rsid w:val="0016631D"/>
    <w:rsid w:val="00172D7B"/>
    <w:rsid w:val="00174258"/>
    <w:rsid w:val="00175551"/>
    <w:rsid w:val="0018153D"/>
    <w:rsid w:val="001836D7"/>
    <w:rsid w:val="0019338D"/>
    <w:rsid w:val="001A05E4"/>
    <w:rsid w:val="001A1BDC"/>
    <w:rsid w:val="001A327A"/>
    <w:rsid w:val="001B1027"/>
    <w:rsid w:val="001B704F"/>
    <w:rsid w:val="001B7CC1"/>
    <w:rsid w:val="001E7FF1"/>
    <w:rsid w:val="001F41E8"/>
    <w:rsid w:val="00201629"/>
    <w:rsid w:val="0020627F"/>
    <w:rsid w:val="00212F39"/>
    <w:rsid w:val="0023719B"/>
    <w:rsid w:val="002454E7"/>
    <w:rsid w:val="00247509"/>
    <w:rsid w:val="00264CD9"/>
    <w:rsid w:val="0026524A"/>
    <w:rsid w:val="00271DD6"/>
    <w:rsid w:val="00295E27"/>
    <w:rsid w:val="002968E2"/>
    <w:rsid w:val="00297A80"/>
    <w:rsid w:val="002A1807"/>
    <w:rsid w:val="002C7C2A"/>
    <w:rsid w:val="002E148D"/>
    <w:rsid w:val="002E2CF1"/>
    <w:rsid w:val="002F1BEF"/>
    <w:rsid w:val="00304703"/>
    <w:rsid w:val="00314D33"/>
    <w:rsid w:val="00324FD3"/>
    <w:rsid w:val="003418BA"/>
    <w:rsid w:val="00374A9D"/>
    <w:rsid w:val="003770A0"/>
    <w:rsid w:val="0037781F"/>
    <w:rsid w:val="00384C85"/>
    <w:rsid w:val="00395731"/>
    <w:rsid w:val="003A21B4"/>
    <w:rsid w:val="003A3ADE"/>
    <w:rsid w:val="003B4B8D"/>
    <w:rsid w:val="003C614A"/>
    <w:rsid w:val="003E3AD7"/>
    <w:rsid w:val="003F451B"/>
    <w:rsid w:val="003F6282"/>
    <w:rsid w:val="004030DF"/>
    <w:rsid w:val="004040EB"/>
    <w:rsid w:val="004058D8"/>
    <w:rsid w:val="0042719C"/>
    <w:rsid w:val="00431A82"/>
    <w:rsid w:val="00434A2F"/>
    <w:rsid w:val="004529FE"/>
    <w:rsid w:val="00461687"/>
    <w:rsid w:val="00465C72"/>
    <w:rsid w:val="0046734C"/>
    <w:rsid w:val="004712ED"/>
    <w:rsid w:val="0047440A"/>
    <w:rsid w:val="004A050D"/>
    <w:rsid w:val="004A4DCF"/>
    <w:rsid w:val="004A4E15"/>
    <w:rsid w:val="004B2449"/>
    <w:rsid w:val="004B3419"/>
    <w:rsid w:val="004B62B7"/>
    <w:rsid w:val="004D18C6"/>
    <w:rsid w:val="004D7F86"/>
    <w:rsid w:val="004E6FFA"/>
    <w:rsid w:val="004F536A"/>
    <w:rsid w:val="00500D1C"/>
    <w:rsid w:val="0051461A"/>
    <w:rsid w:val="00514A73"/>
    <w:rsid w:val="005160B2"/>
    <w:rsid w:val="005204C4"/>
    <w:rsid w:val="005216C3"/>
    <w:rsid w:val="0053520B"/>
    <w:rsid w:val="0055062E"/>
    <w:rsid w:val="00552DC7"/>
    <w:rsid w:val="005552B5"/>
    <w:rsid w:val="00555E01"/>
    <w:rsid w:val="00563982"/>
    <w:rsid w:val="0056598B"/>
    <w:rsid w:val="00566C2A"/>
    <w:rsid w:val="005714AE"/>
    <w:rsid w:val="00572A1E"/>
    <w:rsid w:val="00573D2A"/>
    <w:rsid w:val="00575413"/>
    <w:rsid w:val="00595219"/>
    <w:rsid w:val="00597836"/>
    <w:rsid w:val="005B2423"/>
    <w:rsid w:val="005D2E09"/>
    <w:rsid w:val="005D6E1E"/>
    <w:rsid w:val="005E0A2E"/>
    <w:rsid w:val="005F1AEA"/>
    <w:rsid w:val="005F3ED5"/>
    <w:rsid w:val="00605C77"/>
    <w:rsid w:val="00606986"/>
    <w:rsid w:val="0061288F"/>
    <w:rsid w:val="006279B6"/>
    <w:rsid w:val="00633990"/>
    <w:rsid w:val="00636AB5"/>
    <w:rsid w:val="006468E2"/>
    <w:rsid w:val="00647086"/>
    <w:rsid w:val="006575DF"/>
    <w:rsid w:val="006642F4"/>
    <w:rsid w:val="00665DEF"/>
    <w:rsid w:val="006710EE"/>
    <w:rsid w:val="006923E1"/>
    <w:rsid w:val="00692D14"/>
    <w:rsid w:val="00694A29"/>
    <w:rsid w:val="006A591B"/>
    <w:rsid w:val="006B182B"/>
    <w:rsid w:val="006C119D"/>
    <w:rsid w:val="006C772D"/>
    <w:rsid w:val="006D2184"/>
    <w:rsid w:val="006E51BB"/>
    <w:rsid w:val="00702348"/>
    <w:rsid w:val="00703F51"/>
    <w:rsid w:val="00721AC5"/>
    <w:rsid w:val="007222E1"/>
    <w:rsid w:val="00722AF2"/>
    <w:rsid w:val="007316D2"/>
    <w:rsid w:val="007363FD"/>
    <w:rsid w:val="00741573"/>
    <w:rsid w:val="00742410"/>
    <w:rsid w:val="00750594"/>
    <w:rsid w:val="007532B7"/>
    <w:rsid w:val="0076094E"/>
    <w:rsid w:val="00765D0E"/>
    <w:rsid w:val="00770456"/>
    <w:rsid w:val="0077165D"/>
    <w:rsid w:val="00773176"/>
    <w:rsid w:val="00773275"/>
    <w:rsid w:val="007A409D"/>
    <w:rsid w:val="007B2135"/>
    <w:rsid w:val="007B324A"/>
    <w:rsid w:val="007B3E88"/>
    <w:rsid w:val="007B60E9"/>
    <w:rsid w:val="007C299A"/>
    <w:rsid w:val="007C2F6D"/>
    <w:rsid w:val="007C4A0C"/>
    <w:rsid w:val="007C6ADC"/>
    <w:rsid w:val="007D029B"/>
    <w:rsid w:val="007D1F7E"/>
    <w:rsid w:val="007D4260"/>
    <w:rsid w:val="007E5871"/>
    <w:rsid w:val="007F7C2E"/>
    <w:rsid w:val="008159D6"/>
    <w:rsid w:val="008201BA"/>
    <w:rsid w:val="00822EFB"/>
    <w:rsid w:val="008260C1"/>
    <w:rsid w:val="008260C9"/>
    <w:rsid w:val="008348EE"/>
    <w:rsid w:val="0086282D"/>
    <w:rsid w:val="00864489"/>
    <w:rsid w:val="00870D49"/>
    <w:rsid w:val="0087352A"/>
    <w:rsid w:val="00884997"/>
    <w:rsid w:val="008902B3"/>
    <w:rsid w:val="008A66D6"/>
    <w:rsid w:val="008C1058"/>
    <w:rsid w:val="008C454B"/>
    <w:rsid w:val="008C620B"/>
    <w:rsid w:val="008F605D"/>
    <w:rsid w:val="008F7E7A"/>
    <w:rsid w:val="009021F9"/>
    <w:rsid w:val="009046DD"/>
    <w:rsid w:val="009233EE"/>
    <w:rsid w:val="00924DE6"/>
    <w:rsid w:val="00932CDD"/>
    <w:rsid w:val="00951AB5"/>
    <w:rsid w:val="009603D6"/>
    <w:rsid w:val="00962F95"/>
    <w:rsid w:val="00974A2D"/>
    <w:rsid w:val="009834FE"/>
    <w:rsid w:val="00997B38"/>
    <w:rsid w:val="009A66ED"/>
    <w:rsid w:val="009B0A84"/>
    <w:rsid w:val="009B30E0"/>
    <w:rsid w:val="009B3144"/>
    <w:rsid w:val="009C2CFF"/>
    <w:rsid w:val="009C5D32"/>
    <w:rsid w:val="009D419B"/>
    <w:rsid w:val="009D4D7B"/>
    <w:rsid w:val="009D731E"/>
    <w:rsid w:val="009E061A"/>
    <w:rsid w:val="009E12F7"/>
    <w:rsid w:val="009F45A2"/>
    <w:rsid w:val="00A0105B"/>
    <w:rsid w:val="00A030E6"/>
    <w:rsid w:val="00A21B7B"/>
    <w:rsid w:val="00A25012"/>
    <w:rsid w:val="00A4281D"/>
    <w:rsid w:val="00A71C04"/>
    <w:rsid w:val="00A723EF"/>
    <w:rsid w:val="00A7631C"/>
    <w:rsid w:val="00A96010"/>
    <w:rsid w:val="00AA5125"/>
    <w:rsid w:val="00AB107D"/>
    <w:rsid w:val="00AB4A3A"/>
    <w:rsid w:val="00AD0D03"/>
    <w:rsid w:val="00AD35A2"/>
    <w:rsid w:val="00AD5B8D"/>
    <w:rsid w:val="00AE2673"/>
    <w:rsid w:val="00AF6C53"/>
    <w:rsid w:val="00B039F9"/>
    <w:rsid w:val="00B067C5"/>
    <w:rsid w:val="00B11144"/>
    <w:rsid w:val="00B151F1"/>
    <w:rsid w:val="00B3740C"/>
    <w:rsid w:val="00B414E5"/>
    <w:rsid w:val="00B42C9A"/>
    <w:rsid w:val="00B65E2A"/>
    <w:rsid w:val="00B66540"/>
    <w:rsid w:val="00B671D3"/>
    <w:rsid w:val="00B73695"/>
    <w:rsid w:val="00B802E2"/>
    <w:rsid w:val="00B840EB"/>
    <w:rsid w:val="00B93F65"/>
    <w:rsid w:val="00BA218A"/>
    <w:rsid w:val="00BA37D5"/>
    <w:rsid w:val="00BA53ED"/>
    <w:rsid w:val="00BA5782"/>
    <w:rsid w:val="00BB3169"/>
    <w:rsid w:val="00BB5208"/>
    <w:rsid w:val="00BB649A"/>
    <w:rsid w:val="00BB6C87"/>
    <w:rsid w:val="00BC69B6"/>
    <w:rsid w:val="00BC7CFD"/>
    <w:rsid w:val="00BD732C"/>
    <w:rsid w:val="00BE2966"/>
    <w:rsid w:val="00BE709B"/>
    <w:rsid w:val="00BF4A9B"/>
    <w:rsid w:val="00C0595D"/>
    <w:rsid w:val="00C071C2"/>
    <w:rsid w:val="00C117BC"/>
    <w:rsid w:val="00C26B1E"/>
    <w:rsid w:val="00C35C6D"/>
    <w:rsid w:val="00C43782"/>
    <w:rsid w:val="00C45003"/>
    <w:rsid w:val="00C53D6B"/>
    <w:rsid w:val="00C545B0"/>
    <w:rsid w:val="00C62431"/>
    <w:rsid w:val="00CA3205"/>
    <w:rsid w:val="00CC71A9"/>
    <w:rsid w:val="00CD1281"/>
    <w:rsid w:val="00CF4A10"/>
    <w:rsid w:val="00CF7326"/>
    <w:rsid w:val="00D06530"/>
    <w:rsid w:val="00D40DDE"/>
    <w:rsid w:val="00D629CC"/>
    <w:rsid w:val="00D642FC"/>
    <w:rsid w:val="00D65850"/>
    <w:rsid w:val="00D73B8C"/>
    <w:rsid w:val="00D75882"/>
    <w:rsid w:val="00D829D2"/>
    <w:rsid w:val="00D86DB5"/>
    <w:rsid w:val="00DA295A"/>
    <w:rsid w:val="00DB155D"/>
    <w:rsid w:val="00DC72AF"/>
    <w:rsid w:val="00DF28DC"/>
    <w:rsid w:val="00DF7251"/>
    <w:rsid w:val="00E0129F"/>
    <w:rsid w:val="00E02E68"/>
    <w:rsid w:val="00E036C6"/>
    <w:rsid w:val="00E05450"/>
    <w:rsid w:val="00E134B2"/>
    <w:rsid w:val="00E13BC8"/>
    <w:rsid w:val="00E140EC"/>
    <w:rsid w:val="00E20152"/>
    <w:rsid w:val="00E21AA7"/>
    <w:rsid w:val="00E27B70"/>
    <w:rsid w:val="00E32FC6"/>
    <w:rsid w:val="00E453A8"/>
    <w:rsid w:val="00E45F93"/>
    <w:rsid w:val="00E50F66"/>
    <w:rsid w:val="00E84432"/>
    <w:rsid w:val="00E87F0E"/>
    <w:rsid w:val="00E91EA0"/>
    <w:rsid w:val="00E94E80"/>
    <w:rsid w:val="00E95E4C"/>
    <w:rsid w:val="00E9766A"/>
    <w:rsid w:val="00EA3554"/>
    <w:rsid w:val="00EB0523"/>
    <w:rsid w:val="00EC15F7"/>
    <w:rsid w:val="00EC46D0"/>
    <w:rsid w:val="00EC772B"/>
    <w:rsid w:val="00EC7EF7"/>
    <w:rsid w:val="00ED21A3"/>
    <w:rsid w:val="00ED761B"/>
    <w:rsid w:val="00EF6B48"/>
    <w:rsid w:val="00F10328"/>
    <w:rsid w:val="00F22E73"/>
    <w:rsid w:val="00F23599"/>
    <w:rsid w:val="00F243A2"/>
    <w:rsid w:val="00F24F78"/>
    <w:rsid w:val="00F3133E"/>
    <w:rsid w:val="00F33BA5"/>
    <w:rsid w:val="00F37EF2"/>
    <w:rsid w:val="00F51B68"/>
    <w:rsid w:val="00F51D00"/>
    <w:rsid w:val="00F5514C"/>
    <w:rsid w:val="00F6197E"/>
    <w:rsid w:val="00F6215A"/>
    <w:rsid w:val="00F63EF2"/>
    <w:rsid w:val="00F67519"/>
    <w:rsid w:val="00F70602"/>
    <w:rsid w:val="00F74FA8"/>
    <w:rsid w:val="00F834D6"/>
    <w:rsid w:val="00F85B13"/>
    <w:rsid w:val="00F93913"/>
    <w:rsid w:val="00F96623"/>
    <w:rsid w:val="00FA6699"/>
    <w:rsid w:val="00FB08D5"/>
    <w:rsid w:val="00FC0AB2"/>
    <w:rsid w:val="00FE0EE8"/>
    <w:rsid w:val="00FE48B9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AE826"/>
  <w15:docId w15:val="{5560E479-77D3-4A79-B0B2-A76D08E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2719C"/>
    <w:rPr>
      <w:rFonts w:ascii="Verdana" w:hAnsi="Verdana"/>
      <w:szCs w:val="24"/>
      <w:lang w:eastAsia="en-US"/>
    </w:rPr>
  </w:style>
  <w:style w:type="paragraph" w:styleId="Otsikko1">
    <w:name w:val="heading 1"/>
    <w:basedOn w:val="Otsikko"/>
    <w:next w:val="Leipteksti"/>
    <w:link w:val="Otsikko1Char"/>
    <w:qFormat/>
    <w:rsid w:val="00E13BC8"/>
    <w:pPr>
      <w:keepNext/>
    </w:pPr>
    <w:rPr>
      <w:sz w:val="24"/>
    </w:rPr>
  </w:style>
  <w:style w:type="paragraph" w:styleId="Otsikko2">
    <w:name w:val="heading 2"/>
    <w:basedOn w:val="Otsikko1"/>
    <w:next w:val="Leipteksti"/>
    <w:qFormat/>
    <w:rsid w:val="00B11144"/>
    <w:pPr>
      <w:spacing w:before="240" w:after="40"/>
      <w:outlineLvl w:val="1"/>
    </w:pPr>
    <w:rPr>
      <w:sz w:val="22"/>
    </w:rPr>
  </w:style>
  <w:style w:type="paragraph" w:styleId="Otsikko3">
    <w:name w:val="heading 3"/>
    <w:basedOn w:val="Otsikko1"/>
    <w:next w:val="Leipteksti"/>
    <w:link w:val="Otsikko3Char"/>
    <w:qFormat/>
    <w:rsid w:val="00E13BC8"/>
    <w:pPr>
      <w:spacing w:before="160" w:after="0"/>
      <w:outlineLvl w:val="2"/>
    </w:pPr>
    <w:rPr>
      <w:b w:val="0"/>
      <w:i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qFormat/>
    <w:rsid w:val="00F3133E"/>
    <w:pPr>
      <w:tabs>
        <w:tab w:val="left" w:pos="9239"/>
      </w:tabs>
      <w:spacing w:line="260" w:lineRule="exact"/>
    </w:pPr>
    <w:rPr>
      <w:rFonts w:ascii="Verdana" w:hAnsi="Verdana"/>
    </w:rPr>
  </w:style>
  <w:style w:type="paragraph" w:styleId="Luettelo">
    <w:name w:val="List"/>
    <w:basedOn w:val="Leipteksti"/>
    <w:qFormat/>
    <w:rsid w:val="00F3133E"/>
    <w:pPr>
      <w:numPr>
        <w:numId w:val="18"/>
      </w:numPr>
      <w:spacing w:before="60" w:after="60"/>
      <w:ind w:left="393"/>
    </w:pPr>
  </w:style>
  <w:style w:type="paragraph" w:styleId="Alatunniste">
    <w:name w:val="footer"/>
    <w:qFormat/>
    <w:rsid w:val="001836D7"/>
    <w:pPr>
      <w:jc w:val="center"/>
    </w:pPr>
    <w:rPr>
      <w:rFonts w:ascii="Verdana" w:hAnsi="Verdana"/>
      <w:noProof/>
      <w:sz w:val="16"/>
    </w:rPr>
  </w:style>
  <w:style w:type="paragraph" w:styleId="Yltunniste">
    <w:name w:val="header"/>
    <w:qFormat/>
    <w:rsid w:val="009D4D7B"/>
    <w:pPr>
      <w:ind w:left="57"/>
      <w:jc w:val="right"/>
    </w:pPr>
    <w:rPr>
      <w:rFonts w:ascii="Verdana" w:hAnsi="Verdana"/>
      <w:noProof/>
    </w:rPr>
  </w:style>
  <w:style w:type="character" w:styleId="Hyperlinkki">
    <w:name w:val="Hyperlink"/>
    <w:rsid w:val="001836D7"/>
    <w:rPr>
      <w:rFonts w:ascii="Verdana" w:hAnsi="Verdana"/>
      <w:i/>
      <w:dstrike w:val="0"/>
      <w:color w:val="0000FF"/>
      <w:sz w:val="20"/>
      <w:u w:val="single"/>
      <w:vertAlign w:val="baseline"/>
    </w:rPr>
  </w:style>
  <w:style w:type="character" w:styleId="Sivunumero">
    <w:name w:val="page number"/>
    <w:qFormat/>
    <w:rsid w:val="009D4D7B"/>
    <w:rPr>
      <w:rFonts w:ascii="Verdana" w:hAnsi="Verdana"/>
      <w:sz w:val="20"/>
    </w:rPr>
  </w:style>
  <w:style w:type="paragraph" w:customStyle="1" w:styleId="taulukko">
    <w:name w:val="taulukko"/>
    <w:next w:val="Leipteksti"/>
    <w:qFormat/>
    <w:rsid w:val="00F10328"/>
    <w:rPr>
      <w:rFonts w:ascii="Verdana" w:hAnsi="Verdana"/>
      <w:noProof/>
    </w:rPr>
  </w:style>
  <w:style w:type="paragraph" w:styleId="Otsikko">
    <w:name w:val="Title"/>
    <w:next w:val="Leipteksti"/>
    <w:link w:val="OtsikkoChar"/>
    <w:qFormat/>
    <w:rsid w:val="00F10328"/>
    <w:pPr>
      <w:spacing w:before="360" w:after="120"/>
      <w:outlineLvl w:val="0"/>
    </w:pPr>
    <w:rPr>
      <w:rFonts w:ascii="Verdana" w:hAnsi="Verdana"/>
      <w:b/>
      <w:noProof/>
      <w:kern w:val="28"/>
      <w:sz w:val="28"/>
    </w:rPr>
  </w:style>
  <w:style w:type="character" w:customStyle="1" w:styleId="OtsikkoChar">
    <w:name w:val="Otsikko Char"/>
    <w:link w:val="Otsikko"/>
    <w:rsid w:val="006575DF"/>
    <w:rPr>
      <w:rFonts w:ascii="Verdana" w:hAnsi="Verdana"/>
      <w:b/>
      <w:noProof/>
      <w:kern w:val="28"/>
      <w:sz w:val="28"/>
      <w:lang w:val="fi-FI" w:eastAsia="fi-FI" w:bidi="ar-SA"/>
    </w:rPr>
  </w:style>
  <w:style w:type="character" w:customStyle="1" w:styleId="Otsikko1Char">
    <w:name w:val="Otsikko 1 Char"/>
    <w:link w:val="Otsikko1"/>
    <w:rsid w:val="006575DF"/>
    <w:rPr>
      <w:rFonts w:ascii="Verdana" w:hAnsi="Verdana"/>
      <w:b/>
      <w:noProof/>
      <w:kern w:val="28"/>
      <w:sz w:val="24"/>
      <w:lang w:val="fi-FI" w:eastAsia="fi-FI" w:bidi="ar-SA"/>
    </w:rPr>
  </w:style>
  <w:style w:type="character" w:customStyle="1" w:styleId="Otsikko3Char">
    <w:name w:val="Otsikko 3 Char"/>
    <w:link w:val="Otsikko3"/>
    <w:rsid w:val="006575DF"/>
    <w:rPr>
      <w:rFonts w:ascii="Verdana" w:hAnsi="Verdana"/>
      <w:b/>
      <w:i/>
      <w:noProof/>
      <w:kern w:val="28"/>
      <w:sz w:val="24"/>
      <w:lang w:val="fi-FI" w:eastAsia="fi-FI" w:bidi="ar-SA"/>
    </w:rPr>
  </w:style>
  <w:style w:type="character" w:customStyle="1" w:styleId="LeiptekstiChar">
    <w:name w:val="Leipäteksti Char"/>
    <w:link w:val="Leipteksti"/>
    <w:rsid w:val="00F3133E"/>
    <w:rPr>
      <w:rFonts w:ascii="Verdana" w:hAnsi="Verdana"/>
    </w:rPr>
  </w:style>
  <w:style w:type="paragraph" w:styleId="Seliteteksti">
    <w:name w:val="Balloon Text"/>
    <w:basedOn w:val="Normaali"/>
    <w:link w:val="SelitetekstiChar"/>
    <w:qFormat/>
    <w:rsid w:val="008C454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8C454B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2062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C2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rsid w:val="000F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aOtsikko">
    <w:name w:val="PaaOtsikko"/>
    <w:basedOn w:val="Normaali"/>
    <w:rsid w:val="00081BFA"/>
    <w:pPr>
      <w:spacing w:after="240"/>
    </w:pPr>
    <w:rPr>
      <w:rFonts w:ascii="Felbridge Pro" w:hAnsi="Felbridge Pro"/>
      <w:b/>
      <w:sz w:val="24"/>
      <w:szCs w:val="20"/>
    </w:rPr>
  </w:style>
  <w:style w:type="paragraph" w:customStyle="1" w:styleId="Table1">
    <w:name w:val="Table 1"/>
    <w:basedOn w:val="Normaali"/>
    <w:rsid w:val="00081BFA"/>
    <w:rPr>
      <w:rFonts w:ascii="Felbridge Pro" w:hAnsi="Felbridge Pro"/>
      <w:szCs w:val="20"/>
    </w:rPr>
  </w:style>
  <w:style w:type="character" w:customStyle="1" w:styleId="ztxtValintaruutuChar">
    <w:name w:val="ztxtValintaruutu Char"/>
    <w:link w:val="ztxtValintaruutu"/>
    <w:locked/>
    <w:rsid w:val="00081BFA"/>
    <w:rPr>
      <w:rFonts w:ascii="Felbridge Pro" w:hAnsi="Felbridge Pro"/>
      <w:lang w:eastAsia="en-US"/>
    </w:rPr>
  </w:style>
  <w:style w:type="paragraph" w:customStyle="1" w:styleId="ztxtValintaruutu">
    <w:name w:val="ztxtValintaruutu"/>
    <w:basedOn w:val="Normaali"/>
    <w:next w:val="Normaali"/>
    <w:link w:val="ztxtValintaruutuChar"/>
    <w:rsid w:val="00081BFA"/>
    <w:pPr>
      <w:suppressAutoHyphens/>
      <w:ind w:left="397" w:hanging="397"/>
    </w:pPr>
    <w:rPr>
      <w:rFonts w:ascii="Felbridge Pro" w:hAnsi="Felbridge Pro"/>
      <w:szCs w:val="20"/>
    </w:rPr>
  </w:style>
  <w:style w:type="character" w:customStyle="1" w:styleId="zOhjausteksti1Char">
    <w:name w:val="zOhjausteksti1 Char"/>
    <w:link w:val="zOhjausteksti1"/>
    <w:locked/>
    <w:rsid w:val="00081BFA"/>
    <w:rPr>
      <w:rFonts w:ascii="Felbridge Pro" w:hAnsi="Felbridge Pro"/>
      <w:sz w:val="17"/>
      <w:lang w:eastAsia="en-US"/>
    </w:rPr>
  </w:style>
  <w:style w:type="paragraph" w:customStyle="1" w:styleId="zOhjausteksti1">
    <w:name w:val="zOhjausteksti1"/>
    <w:basedOn w:val="Normaali"/>
    <w:link w:val="zOhjausteksti1Char"/>
    <w:rsid w:val="00081BFA"/>
    <w:pPr>
      <w:spacing w:after="20"/>
    </w:pPr>
    <w:rPr>
      <w:rFonts w:ascii="Felbridge Pro" w:hAnsi="Felbridge Pro"/>
      <w:sz w:val="17"/>
      <w:szCs w:val="20"/>
    </w:rPr>
  </w:style>
  <w:style w:type="character" w:styleId="Kommentinviite">
    <w:name w:val="annotation reference"/>
    <w:basedOn w:val="Kappaleenoletusfontti"/>
    <w:semiHidden/>
    <w:unhideWhenUsed/>
    <w:rsid w:val="00FA6699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FA6699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FA6699"/>
    <w:rPr>
      <w:rFonts w:ascii="Verdana" w:hAnsi="Verdana"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FA669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FA6699"/>
    <w:rPr>
      <w:rFonts w:ascii="Verdana" w:hAnsi="Verdana"/>
      <w:b/>
      <w:bCs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92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fi/traficom/tietoa-traficomista/traficomin-myontamat-avustukset-ja-tuet/raportoi-tieliikente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tu.valtionavustus@traficom.f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rafi\Tweb-Apuohjelmat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Publicity xmlns="6eb384a4-b392-4f1a-add7-73e7efc1cb82">Julkinen</SaTyTosPublicity>
    <SaTyDynastyDocumentGuid xmlns="986746b9-21ea-4a10-94d5-c7e2d54bbe5a">48d453f4-372a-46fd-9765-26a980c67fea</SaTyDynastyDocumentGuid>
    <SaTyTosTaskGroup xmlns="6eb384a4-b392-4f1a-add7-73e7efc1cb82">Kestävän liikkumisen valtionavustukset</SaTyTosTaskGroup>
    <SaTyTosSecurityPeriodRuleId xmlns="986746b9-21ea-4a10-94d5-c7e2d54bbe5a">10</SaTyTosSecurityPeriodRuleId>
    <SaTyTosDocumentType xmlns="6eb384a4-b392-4f1a-add7-73e7efc1cb82">Muistio</SaTyTosDocumentType>
    <p39f2945831442ffb2b72677709d8610 xmlns="986746b9-21ea-4a10-94d5-c7e2d54bbe5a">
      <Terms xmlns="http://schemas.microsoft.com/office/infopath/2007/PartnerControls"/>
    </p39f2945831442ffb2b72677709d8610>
    <SaTyDynastyDocumentUrl xmlns="986746b9-21ea-4a10-94d5-c7e2d54bbe5a">https://dynasty.int.traficom.fi/dynasty/#/db/TRAFICOM/card/?r=%2Fdocument%2F466493</SaTyDynastyDocumentUrl>
    <SaTyDocumentStatus xmlns="6eb384a4-b392-4f1a-add7-73e7efc1cb82">Luonnos</SaTyDocumentStatus>
    <SaTyTosIssueGroupId xmlns="6eb384a4-b392-4f1a-add7-73e7efc1cb82">05.03.162.01</SaTyTosIssueGroupId>
    <SaTyDocumentUserData xmlns="6eb384a4-b392-4f1a-add7-73e7efc1cb82">false</SaTyDocumentUserData>
    <SaTyTosPreservation xmlns="6eb384a4-b392-4f1a-add7-73e7efc1cb82"> v</SaTyTosPreservation>
    <SaTyTosSecurityPeriodRule xmlns="986746b9-21ea-4a10-94d5-c7e2d54bbe5a">Asiakirjan valmistuminen</SaTyTosSecurityPeriodRule>
    <SaTyTosDocumentTypeId xmlns="6eb384a4-b392-4f1a-add7-73e7efc1cb82">Muistio</SaTyTosDocumentTypeId>
    <SaTyTosTaskGroupId xmlns="6eb384a4-b392-4f1a-add7-73e7efc1cb82">05.03.162</SaTyTosTaskGroupId>
    <SaTyTosUserDataRule xmlns="986746b9-21ea-4a10-94d5-c7e2d54bbe5a">Rekisterinpitäjän lakisääteisten velvoitteiden noudattaminen</SaTyTosUserDataRule>
    <SaTyTosUserDataRuleId xmlns="986746b9-21ea-4a10-94d5-c7e2d54bbe5a">3</SaTyTosUserDataRuleId>
    <SaTyTosSecurityReason xmlns="986746b9-21ea-4a10-94d5-c7e2d54bbe5a" xsi:nil="true"/>
    <TaxCatchAll xmlns="986746b9-21ea-4a10-94d5-c7e2d54bbe5a">
      <Value>1</Value>
    </TaxCatchAll>
    <f4b386671deb464d8bb6062959db37ce xmlns="986746b9-21ea-4a10-94d5-c7e2d54bbe5a">
      <Terms xmlns="http://schemas.microsoft.com/office/infopath/2007/PartnerControls"/>
    </f4b386671deb464d8bb6062959db37ce>
    <SaTyDocumentYear xmlns="6eb384a4-b392-4f1a-add7-73e7efc1cb82">2025</SaTyDocumentYear>
    <SaTyDynastyIntStatus xmlns="986746b9-21ea-4a10-94d5-c7e2d54bbe5a">Document folderPermissions updated? True</SaTyDynastyIntStatus>
    <SaTyDocumentArchive xmlns="6eb384a4-b392-4f1a-add7-73e7efc1cb82">false</SaTyDocumentArchive>
    <g947cab29b3b46f18713a0acc4648f6c xmlns="986746b9-21ea-4a10-94d5-c7e2d54bbe5a">
      <Terms xmlns="http://schemas.microsoft.com/office/infopath/2007/PartnerControls"/>
    </g947cab29b3b46f18713a0acc4648f6c>
    <SaTyTosSecurityPeriod xmlns="986746b9-21ea-4a10-94d5-c7e2d54bbe5a">0 v v</SaTyTosSecurityPeriod>
    <SaTyTosSecurityReasonId xmlns="986746b9-21ea-4a10-94d5-c7e2d54bbe5a" xsi:nil="true"/>
    <SaTyDynastyDirection xmlns="986746b9-21ea-4a10-94d5-c7e2d54bbe5a" xsi:nil="true"/>
    <SaTyTosIssueGroup xmlns="6eb384a4-b392-4f1a-add7-73e7efc1cb82">Liikkumisen ohjauksen valtionavustuksen myöntäminen</SaTyTosIssueGroup>
    <a9215f07bdd34c12927c30fd8ee294e2 xmlns="986746b9-21ea-4a10-94d5-c7e2d54bbe5a">
      <Terms xmlns="http://schemas.microsoft.com/office/infopath/2007/PartnerControls"/>
    </a9215f07bdd34c12927c30fd8ee294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1F4F2A5FDC0C27499BC0AD0B5FCDDE18" ma:contentTypeVersion="103" ma:contentTypeDescription="" ma:contentTypeScope="" ma:versionID="ec0afa05284601f70ee1e23463994092">
  <xsd:schema xmlns:xsd="http://www.w3.org/2001/XMLSchema" xmlns:xs="http://www.w3.org/2001/XMLSchema" xmlns:p="http://schemas.microsoft.com/office/2006/metadata/properties" xmlns:ns2="6eb384a4-b392-4f1a-add7-73e7efc1cb82" xmlns:ns3="986746b9-21ea-4a10-94d5-c7e2d54bbe5a" targetNamespace="http://schemas.microsoft.com/office/2006/metadata/properties" ma:root="true" ma:fieldsID="841f73916eb00a690334201adbc37eb7" ns2:_="" ns3:_="">
    <xsd:import namespace="6eb384a4-b392-4f1a-add7-73e7efc1cb82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84a4-b392-4f1a-add7-73e7efc1cb82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dexed="true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56002c77-1a84-42a1-99a9-de6924ff99ae}" ma:internalName="TaxCatchAll" ma:showField="CatchAllData" ma:web="6eb384a4-b392-4f1a-add7-73e7efc1c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56002c77-1a84-42a1-99a9-de6924ff99ae}" ma:internalName="TaxCatchAllLabel" ma:readOnly="true" ma:showField="CatchAllDataLabel" ma:web="6eb384a4-b392-4f1a-add7-73e7efc1c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276F94-6CE4-4278-B5AE-BCD4762203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DB20553-4B7E-49BA-BACB-8F8A44F39D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11F124-4A5B-4ACB-A9DC-4E7546555348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86746b9-21ea-4a10-94d5-c7e2d54bbe5a"/>
    <ds:schemaRef ds:uri="http://schemas.microsoft.com/office/infopath/2007/PartnerControls"/>
    <ds:schemaRef ds:uri="http://purl.org/dc/dcmitype/"/>
    <ds:schemaRef ds:uri="6eb384a4-b392-4f1a-add7-73e7efc1cb8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88E705D-1729-4386-B743-9DD10499C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84a4-b392-4f1a-add7-73e7efc1cb82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6E8BDB-6715-4E2F-A0C0-192420775E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52</TotalTime>
  <Pages>2</Pages>
  <Words>172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muistio</vt:lpstr>
      <vt:lpstr>muistio</vt:lpstr>
    </vt:vector>
  </TitlesOfParts>
  <Company>Trafi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Uotila Elina</dc:creator>
  <cp:lastModifiedBy>Korhonen Annu</cp:lastModifiedBy>
  <cp:revision>6</cp:revision>
  <cp:lastPrinted>2017-05-10T09:50:00Z</cp:lastPrinted>
  <dcterms:created xsi:type="dcterms:W3CDTF">2025-02-27T13:57:00Z</dcterms:created>
  <dcterms:modified xsi:type="dcterms:W3CDTF">2025-02-28T12:50:00Z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0x0101000EC482A17D284AEE8290D09FC0D2D6D200C589622A2BFC49F09A63EB8A04006250001F4F2A5FDC0C27499BC0AD0B5FCDDE18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/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